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5B" w:rsidRPr="00F27A73" w:rsidRDefault="00310F5B" w:rsidP="00F27A73">
      <w:pPr>
        <w:widowControl/>
        <w:jc w:val="center"/>
        <w:rPr>
          <w:rFonts w:ascii="宋体" w:cs="宋体"/>
          <w:b/>
          <w:bCs/>
          <w:kern w:val="0"/>
          <w:sz w:val="28"/>
          <w:szCs w:val="28"/>
        </w:rPr>
      </w:pPr>
      <w:r w:rsidRPr="00F27A73">
        <w:rPr>
          <w:rFonts w:ascii="宋体" w:hAnsi="宋体" w:cs="宋体" w:hint="eastAsia"/>
          <w:b/>
          <w:bCs/>
          <w:kern w:val="0"/>
          <w:sz w:val="28"/>
          <w:szCs w:val="28"/>
        </w:rPr>
        <w:t>防震减灾宣传知识（一）</w:t>
      </w:r>
    </w:p>
    <w:p w:rsidR="00310F5B" w:rsidRPr="00F27A73" w:rsidRDefault="00310F5B" w:rsidP="00F27A73">
      <w:pPr>
        <w:widowControl/>
        <w:jc w:val="center"/>
        <w:rPr>
          <w:rFonts w:ascii="宋体" w:cs="宋体"/>
          <w:b/>
          <w:bCs/>
          <w:kern w:val="0"/>
          <w:sz w:val="28"/>
          <w:szCs w:val="28"/>
        </w:rPr>
      </w:pP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地震是一种经常出现的自然现象。据统计，地球上每年大约发生地震五百万次，其中有感地震五万多次，七级以上的破坏性地震平均仅有十几次。地震是怎样发生的呢？这要从地球的构造谈起。</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地球是一个运动着的椭圆球体。它好像一个煮熟的大鸡蛋，大体上可分为蛋壳、蛋白、蛋黄相当的一部分。地球表面相当于蛋壳的一层叫地壳；地壳下面相当于蛋白的部分叫地幔；地幔下面相当于蛋黄的部分叫地核。地壳由岩石层组成，上面一层是坚硬的花岗岩层，下面一层是更坚硬的玄武岩层。地壳的平均厚度大约是三、四十公里。地幔是一种处高温高压下的熔融状的物质，厚约二千九百多公里。地球最内部是一个半径约为三千四百多公里的地核，温度据推测最高达摄氏三、五千度，地核内部压力也大得惊人，可能达到几十万至二、三百万个大气压。地球在不断运动的同时，其内部物质也处于缓慢运动之中。</w:t>
      </w:r>
    </w:p>
    <w:p w:rsidR="00310F5B"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组成地壳的岩石原来是呈水平状态的。地球自身旋转和内部物质不停的运动，以及天体的影响，在地壳各部分地层中产生巨大的地应力，使一些岩层发生折皱变形。这种变化长期缓慢，是人们感觉不到的。当这种地应力不断积累加强，在某处超过地层的强度时，就会使那里的地层突然发生破裂、地动，把长期积累的能量急剧地释放出来，一部分以地震波的形式向四面八方传播出去。传播到地面时，地面就震动起来，这就是地震。这种地震叫“构造地震”，它发生最多，且危害最大。另外，还有火山喷发引起的“火山地震”，溶洞或采空区的塌陷引起的小范围“陷落地震”等。</w:t>
      </w:r>
    </w:p>
    <w:p w:rsidR="00310F5B" w:rsidRDefault="00310F5B" w:rsidP="00272728">
      <w:pPr>
        <w:widowControl/>
        <w:ind w:firstLineChars="200" w:firstLine="31680"/>
        <w:jc w:val="left"/>
        <w:rPr>
          <w:rFonts w:ascii="宋体" w:cs="宋体"/>
          <w:kern w:val="0"/>
          <w:sz w:val="28"/>
          <w:szCs w:val="28"/>
        </w:rPr>
      </w:pPr>
    </w:p>
    <w:p w:rsidR="00310F5B" w:rsidRPr="00F27A73" w:rsidRDefault="00310F5B" w:rsidP="00272728">
      <w:pPr>
        <w:widowControl/>
        <w:ind w:firstLineChars="200" w:firstLine="31680"/>
        <w:jc w:val="left"/>
        <w:rPr>
          <w:rFonts w:ascii="宋体" w:cs="宋体"/>
          <w:kern w:val="0"/>
          <w:sz w:val="28"/>
          <w:szCs w:val="28"/>
        </w:rPr>
      </w:pPr>
    </w:p>
    <w:p w:rsidR="00310F5B" w:rsidRPr="00F27A73" w:rsidRDefault="00310F5B" w:rsidP="00F27A73">
      <w:pPr>
        <w:widowControl/>
        <w:jc w:val="center"/>
        <w:rPr>
          <w:rFonts w:ascii="宋体" w:cs="宋体"/>
          <w:b/>
          <w:bCs/>
          <w:kern w:val="0"/>
          <w:sz w:val="28"/>
          <w:szCs w:val="28"/>
        </w:rPr>
      </w:pPr>
      <w:r w:rsidRPr="00F27A73">
        <w:rPr>
          <w:rFonts w:ascii="宋体" w:hAnsi="宋体" w:cs="宋体" w:hint="eastAsia"/>
          <w:b/>
          <w:bCs/>
          <w:kern w:val="0"/>
          <w:sz w:val="28"/>
          <w:szCs w:val="28"/>
        </w:rPr>
        <w:t>防震减灾宣传知识（二）</w:t>
      </w:r>
    </w:p>
    <w:p w:rsidR="00310F5B" w:rsidRPr="00F27A73" w:rsidRDefault="00310F5B" w:rsidP="00272728">
      <w:pPr>
        <w:widowControl/>
        <w:ind w:firstLineChars="200" w:firstLine="31680"/>
        <w:jc w:val="left"/>
        <w:rPr>
          <w:rFonts w:ascii="宋体" w:cs="宋体"/>
          <w:b/>
          <w:kern w:val="0"/>
          <w:sz w:val="28"/>
          <w:szCs w:val="28"/>
        </w:rPr>
      </w:pPr>
      <w:r w:rsidRPr="00F27A73">
        <w:rPr>
          <w:rFonts w:ascii="宋体" w:hAnsi="宋体" w:cs="宋体" w:hint="eastAsia"/>
          <w:b/>
          <w:kern w:val="0"/>
          <w:sz w:val="28"/>
          <w:szCs w:val="28"/>
        </w:rPr>
        <w:t>一、地震宏观观测</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w:t>
      </w:r>
      <w:r w:rsidRPr="00F27A73">
        <w:rPr>
          <w:rFonts w:ascii="宋体" w:hAnsi="宋体" w:cs="宋体" w:hint="eastAsia"/>
          <w:kern w:val="0"/>
          <w:sz w:val="28"/>
          <w:szCs w:val="28"/>
        </w:rPr>
        <w:t>、与地震有关的宏观现象</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一次地震，特别是一次强烈地震之前，大都会出现一些异常现象。这些与地震的发生有密切联系的异常现象，就叫做地震前兆。地震前兆的一个共同特点，就是它们都表现为自然界突然发生的某种与地震发生有关的变异，是地震前大自然的信号警告。地震前兆的种类，概括起来主要有两大类，一类是宏观前兆</w:t>
      </w:r>
      <w:r w:rsidRPr="00F27A73">
        <w:rPr>
          <w:rFonts w:ascii="宋体" w:cs="宋体"/>
          <w:kern w:val="0"/>
          <w:sz w:val="28"/>
          <w:szCs w:val="28"/>
        </w:rPr>
        <w:t>.</w:t>
      </w:r>
      <w:r w:rsidRPr="00F27A73">
        <w:rPr>
          <w:rFonts w:ascii="宋体" w:hAnsi="宋体" w:cs="宋体" w:hint="eastAsia"/>
          <w:kern w:val="0"/>
          <w:sz w:val="28"/>
          <w:szCs w:val="28"/>
        </w:rPr>
        <w:t>一类是微观前兆。那些不能被人的感觉器官直接察觉</w:t>
      </w:r>
      <w:r w:rsidRPr="00F27A73">
        <w:rPr>
          <w:rFonts w:ascii="宋体" w:cs="宋体"/>
          <w:kern w:val="0"/>
          <w:sz w:val="28"/>
          <w:szCs w:val="28"/>
        </w:rPr>
        <w:t>.</w:t>
      </w:r>
      <w:r w:rsidRPr="00F27A73">
        <w:rPr>
          <w:rFonts w:ascii="宋体" w:hAnsi="宋体" w:cs="宋体" w:hint="eastAsia"/>
          <w:kern w:val="0"/>
          <w:sz w:val="28"/>
          <w:szCs w:val="28"/>
        </w:rPr>
        <w:t>需用仪器才能测出地震前兆，统称为微观前兆。另一类由人的感觉器官直接觉察的地震前兆，统称为宏观前兆。</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微观前兆是指人不能感觉的微弱的地震异常活动。地面倾斜、伸缩、海平面的升降等，反应地球物理学现象变化的地磁、地电、地温、电磁波、重力、水氡、水质成分等的变化。这些微观前兆现象是由地震专业人员进行专业观测研究。我国的地震工作者、群测群防人员和广大人民群众发现大的地震发生过程中，每次大震前都有一些前兆异常现象。例如井水发浑、冒泡、翻花、升温、变色、变味、陡涨、陡落；泉源突然枯竭或涌出；动物习性异常反应；地声、地光、火球；植物的反常开花结果等。由此群众总结了如下谚语：</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群测群防搞预报</w:t>
      </w:r>
      <w:r w:rsidRPr="00F27A73">
        <w:rPr>
          <w:rFonts w:ascii="宋体" w:hAnsi="宋体" w:cs="宋体"/>
          <w:kern w:val="0"/>
          <w:sz w:val="28"/>
          <w:szCs w:val="28"/>
        </w:rPr>
        <w:t xml:space="preserve"> </w:t>
      </w:r>
      <w:r w:rsidRPr="00F27A73">
        <w:rPr>
          <w:rFonts w:ascii="宋体" w:hAnsi="宋体" w:cs="宋体" w:hint="eastAsia"/>
          <w:kern w:val="0"/>
          <w:sz w:val="28"/>
          <w:szCs w:val="28"/>
        </w:rPr>
        <w:t>宏观异常很重要</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井水忽高又忽低</w:t>
      </w:r>
      <w:r w:rsidRPr="00F27A73">
        <w:rPr>
          <w:rFonts w:ascii="宋体" w:hAnsi="宋体" w:cs="宋体"/>
          <w:kern w:val="0"/>
          <w:sz w:val="28"/>
          <w:szCs w:val="28"/>
        </w:rPr>
        <w:t xml:space="preserve"> </w:t>
      </w:r>
      <w:r w:rsidRPr="00F27A73">
        <w:rPr>
          <w:rFonts w:ascii="宋体" w:hAnsi="宋体" w:cs="宋体" w:hint="eastAsia"/>
          <w:kern w:val="0"/>
          <w:sz w:val="28"/>
          <w:szCs w:val="28"/>
        </w:rPr>
        <w:t>变色变味冒气泡</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果树提前把花开</w:t>
      </w:r>
      <w:r w:rsidRPr="00F27A73">
        <w:rPr>
          <w:rFonts w:ascii="宋体" w:hAnsi="宋体" w:cs="宋体"/>
          <w:kern w:val="0"/>
          <w:sz w:val="28"/>
          <w:szCs w:val="28"/>
        </w:rPr>
        <w:t xml:space="preserve"> </w:t>
      </w:r>
      <w:r w:rsidRPr="00F27A73">
        <w:rPr>
          <w:rFonts w:ascii="宋体" w:hAnsi="宋体" w:cs="宋体" w:hint="eastAsia"/>
          <w:kern w:val="0"/>
          <w:sz w:val="28"/>
          <w:szCs w:val="28"/>
        </w:rPr>
        <w:t>植物反季发芽早</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骡马牛驴不进圈</w:t>
      </w:r>
      <w:r w:rsidRPr="00F27A73">
        <w:rPr>
          <w:rFonts w:ascii="宋体" w:hAnsi="宋体" w:cs="宋体"/>
          <w:kern w:val="0"/>
          <w:sz w:val="28"/>
          <w:szCs w:val="28"/>
        </w:rPr>
        <w:t xml:space="preserve"> </w:t>
      </w:r>
      <w:r w:rsidRPr="00F27A73">
        <w:rPr>
          <w:rFonts w:ascii="宋体" w:hAnsi="宋体" w:cs="宋体" w:hint="eastAsia"/>
          <w:kern w:val="0"/>
          <w:sz w:val="28"/>
          <w:szCs w:val="28"/>
        </w:rPr>
        <w:t>狗上房屋狂吠嚎</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老鼠蛇子和家兔</w:t>
      </w:r>
      <w:r w:rsidRPr="00F27A73">
        <w:rPr>
          <w:rFonts w:ascii="宋体" w:hAnsi="宋体" w:cs="宋体"/>
          <w:kern w:val="0"/>
          <w:sz w:val="28"/>
          <w:szCs w:val="28"/>
        </w:rPr>
        <w:t xml:space="preserve"> </w:t>
      </w:r>
      <w:r w:rsidRPr="00F27A73">
        <w:rPr>
          <w:rFonts w:ascii="宋体" w:hAnsi="宋体" w:cs="宋体" w:hint="eastAsia"/>
          <w:kern w:val="0"/>
          <w:sz w:val="28"/>
          <w:szCs w:val="28"/>
        </w:rPr>
        <w:t>纷纷出洞向外逃</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鸟不进窝鹅鸭飞</w:t>
      </w:r>
      <w:r w:rsidRPr="00F27A73">
        <w:rPr>
          <w:rFonts w:ascii="宋体" w:hAnsi="宋体" w:cs="宋体"/>
          <w:kern w:val="0"/>
          <w:sz w:val="28"/>
          <w:szCs w:val="28"/>
        </w:rPr>
        <w:t xml:space="preserve"> </w:t>
      </w:r>
      <w:r w:rsidRPr="00F27A73">
        <w:rPr>
          <w:rFonts w:ascii="宋体" w:hAnsi="宋体" w:cs="宋体" w:hint="eastAsia"/>
          <w:kern w:val="0"/>
          <w:sz w:val="28"/>
          <w:szCs w:val="28"/>
        </w:rPr>
        <w:t>家养金鱼上下跳</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地声地光很怪异</w:t>
      </w:r>
      <w:r w:rsidRPr="00F27A73">
        <w:rPr>
          <w:rFonts w:ascii="宋体" w:hAnsi="宋体" w:cs="宋体"/>
          <w:kern w:val="0"/>
          <w:sz w:val="28"/>
          <w:szCs w:val="28"/>
        </w:rPr>
        <w:t xml:space="preserve"> </w:t>
      </w:r>
      <w:r w:rsidRPr="00F27A73">
        <w:rPr>
          <w:rFonts w:ascii="宋体" w:hAnsi="宋体" w:cs="宋体" w:hint="eastAsia"/>
          <w:kern w:val="0"/>
          <w:sz w:val="28"/>
          <w:szCs w:val="28"/>
        </w:rPr>
        <w:t>这是它们来预报</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宏观异常排干扰</w:t>
      </w:r>
      <w:r w:rsidRPr="00F27A73">
        <w:rPr>
          <w:rFonts w:ascii="宋体" w:hAnsi="宋体" w:cs="宋体"/>
          <w:kern w:val="0"/>
          <w:sz w:val="28"/>
          <w:szCs w:val="28"/>
        </w:rPr>
        <w:t xml:space="preserve"> </w:t>
      </w:r>
      <w:r w:rsidRPr="00F27A73">
        <w:rPr>
          <w:rFonts w:ascii="宋体" w:hAnsi="宋体" w:cs="宋体" w:hint="eastAsia"/>
          <w:kern w:val="0"/>
          <w:sz w:val="28"/>
          <w:szCs w:val="28"/>
        </w:rPr>
        <w:t>方法简单效果好</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w:t>
      </w:r>
      <w:r w:rsidRPr="00F27A73">
        <w:rPr>
          <w:rFonts w:ascii="宋体" w:hAnsi="宋体" w:cs="宋体" w:hint="eastAsia"/>
          <w:kern w:val="0"/>
          <w:sz w:val="28"/>
          <w:szCs w:val="28"/>
        </w:rPr>
        <w:t>、宏观异常的观测要领</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w:t>
      </w:r>
      <w:r w:rsidRPr="00F27A73">
        <w:rPr>
          <w:rFonts w:ascii="宋体" w:hAnsi="宋体" w:cs="宋体" w:hint="eastAsia"/>
          <w:kern w:val="0"/>
          <w:sz w:val="28"/>
          <w:szCs w:val="28"/>
        </w:rPr>
        <w:t>定点观察与群众性观察。定点观察一般由区县地震工作部门承担，</w:t>
      </w:r>
      <w:r w:rsidRPr="00F27A73">
        <w:rPr>
          <w:rFonts w:ascii="宋体" w:hAnsi="宋体" w:cs="宋体"/>
          <w:kern w:val="0"/>
          <w:sz w:val="28"/>
          <w:szCs w:val="28"/>
        </w:rPr>
        <w:t>1978</w:t>
      </w:r>
      <w:r w:rsidRPr="00F27A73">
        <w:rPr>
          <w:rFonts w:ascii="宋体" w:hAnsi="宋体" w:cs="宋体" w:hint="eastAsia"/>
          <w:kern w:val="0"/>
          <w:sz w:val="28"/>
          <w:szCs w:val="28"/>
        </w:rPr>
        <w:t>年唐山大地震后，我国绝大多数区县地震工作部门都开展了宏观异常的定点观察工作。群众性观察可分为观察点、观察哨及群众性普遍观察三个层次。</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w:t>
      </w:r>
      <w:r w:rsidRPr="00F27A73">
        <w:rPr>
          <w:rFonts w:ascii="宋体" w:hAnsi="宋体" w:cs="宋体" w:hint="eastAsia"/>
          <w:kern w:val="0"/>
          <w:sz w:val="28"/>
          <w:szCs w:val="28"/>
        </w:rPr>
        <w:t>观察点的布设与观察对象的选择。宏观测点一般布置在活动断裂带的两侧或其拐点、端点、交叉部位的基岩露头地区，要尽量避开环境和人为干扰，而选择环境比较安静、工农业生产干扰小、无环境污染的地区。</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宏观观察对象的选择应该本着易于观察、易于识别、受环境干扰小等原则。动物观察对象应该饲养简单，生命力强，选择多种观察动物时还应注意到种群之间应避免相互影响。尽可能选择已被证明对地震有一定反应的动物。</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w:t>
      </w:r>
      <w:r w:rsidRPr="00F27A73">
        <w:rPr>
          <w:rFonts w:ascii="宋体" w:hAnsi="宋体" w:cs="宋体" w:hint="eastAsia"/>
          <w:kern w:val="0"/>
          <w:sz w:val="28"/>
          <w:szCs w:val="28"/>
        </w:rPr>
        <w:t>、宏观异常观察的内容和方法</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w:t>
      </w:r>
      <w:r w:rsidRPr="00F27A73">
        <w:rPr>
          <w:rFonts w:ascii="宋体" w:hAnsi="宋体" w:cs="宋体" w:hint="eastAsia"/>
          <w:kern w:val="0"/>
          <w:sz w:val="28"/>
          <w:szCs w:val="28"/>
        </w:rPr>
        <w:t>震前地下流体宏观异常现象的观察内容和方法。在地震史料记载中，震前地下水位升降变化最为常见，物理化学性质的改变也较为普遍，即主要表现为水温变化、翻花、冒泡、打旋、发浑、变色、变味等。对地下水的观察，不仅要了解地下水变化的原因，还要了解地下水（如井泉水、龙潭水、温泉水）所处的构造部位、水的补给源、正常动态、干扰因素（降雨及工业用水、农田灌水、气候变化、季节变化、补给源变化）以及正常水温变化范围、水的透明度等。</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w:t>
      </w:r>
      <w:r w:rsidRPr="00F27A73">
        <w:rPr>
          <w:rFonts w:ascii="宋体" w:hAnsi="宋体" w:cs="宋体" w:hint="eastAsia"/>
          <w:kern w:val="0"/>
          <w:sz w:val="28"/>
          <w:szCs w:val="28"/>
        </w:rPr>
        <w:t>震前动物宏观异常现象的观察内容和方法。对鸟类，如对家鸽的观察主要以惊飞、视听反应和进窝时间等为主。其他鸟类，如鹦鹉等，一般以撞笼不休，惊叫等为异常。鱼类以浮跳、上蹿、惊游、跳出、扎水、尾巴上翘、活动加剧等行为反应为多。对大牲畜、家畜、家禽、狗、猫、蛇等陆生动物的观察应选择</w:t>
      </w:r>
      <w:r w:rsidRPr="00F27A73">
        <w:rPr>
          <w:rFonts w:ascii="宋体" w:hAnsi="宋体" w:cs="宋体"/>
          <w:kern w:val="0"/>
          <w:sz w:val="28"/>
          <w:szCs w:val="28"/>
        </w:rPr>
        <w:t>2</w:t>
      </w:r>
      <w:r w:rsidRPr="00F27A73">
        <w:rPr>
          <w:rFonts w:ascii="宋体" w:hAnsi="宋体" w:cs="宋体" w:hint="eastAsia"/>
          <w:kern w:val="0"/>
          <w:sz w:val="28"/>
          <w:szCs w:val="28"/>
        </w:rPr>
        <w:t>～</w:t>
      </w:r>
      <w:r w:rsidRPr="00F27A73">
        <w:rPr>
          <w:rFonts w:ascii="宋体" w:hAnsi="宋体" w:cs="宋体"/>
          <w:kern w:val="0"/>
          <w:sz w:val="28"/>
          <w:szCs w:val="28"/>
        </w:rPr>
        <w:t>3</w:t>
      </w:r>
      <w:r w:rsidRPr="00F27A73">
        <w:rPr>
          <w:rFonts w:ascii="宋体" w:hAnsi="宋体" w:cs="宋体" w:hint="eastAsia"/>
          <w:kern w:val="0"/>
          <w:sz w:val="28"/>
          <w:szCs w:val="28"/>
        </w:rPr>
        <w:t>种作为代表，重点从行为活动和生活节律两方面进行观察。</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w:t>
      </w:r>
      <w:r w:rsidRPr="00F27A73">
        <w:rPr>
          <w:rFonts w:ascii="宋体" w:hAnsi="宋体" w:cs="宋体" w:hint="eastAsia"/>
          <w:kern w:val="0"/>
          <w:sz w:val="28"/>
          <w:szCs w:val="28"/>
        </w:rPr>
        <w:t>其他震前宏观前兆的观察。在地震前的短期和临震时段，在未来震中地区除地下流体、动物出现宏观异常反应外，还可能在未来的发震构造带上和极震区出现局部大气增温、地裂缝、地面凸起或塌陷、人感不适、植物异常、局部热异常、地声、地光、地气雾等震前宏观异常现象。</w:t>
      </w:r>
    </w:p>
    <w:p w:rsidR="00310F5B" w:rsidRPr="00F27A73" w:rsidRDefault="00310F5B" w:rsidP="00272728">
      <w:pPr>
        <w:widowControl/>
        <w:ind w:firstLineChars="200" w:firstLine="31680"/>
        <w:jc w:val="left"/>
        <w:rPr>
          <w:rFonts w:ascii="宋体" w:cs="宋体"/>
          <w:kern w:val="0"/>
          <w:sz w:val="28"/>
          <w:szCs w:val="28"/>
        </w:rPr>
      </w:pPr>
    </w:p>
    <w:p w:rsidR="00310F5B" w:rsidRPr="00F27A73" w:rsidRDefault="00310F5B" w:rsidP="00272728">
      <w:pPr>
        <w:widowControl/>
        <w:ind w:firstLineChars="200" w:firstLine="31680"/>
        <w:jc w:val="left"/>
        <w:rPr>
          <w:rFonts w:ascii="宋体" w:cs="宋体"/>
          <w:b/>
          <w:kern w:val="0"/>
          <w:sz w:val="28"/>
          <w:szCs w:val="28"/>
        </w:rPr>
      </w:pPr>
      <w:r w:rsidRPr="00F27A73">
        <w:rPr>
          <w:rFonts w:ascii="宋体" w:hAnsi="宋体" w:cs="宋体" w:hint="eastAsia"/>
          <w:b/>
          <w:kern w:val="0"/>
          <w:sz w:val="28"/>
          <w:szCs w:val="28"/>
        </w:rPr>
        <w:t>二、地震谣传</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w:t>
      </w:r>
      <w:r w:rsidRPr="00F27A73">
        <w:rPr>
          <w:rFonts w:ascii="宋体" w:hAnsi="宋体" w:cs="宋体" w:hint="eastAsia"/>
          <w:kern w:val="0"/>
          <w:sz w:val="28"/>
          <w:szCs w:val="28"/>
        </w:rPr>
        <w:t>、地震谣传的特征</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“预报”的地震震级很精确，发震时间、地点很具体；带有封建迷信色彩或离奇古怪传说。</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以下几种情况可以判定是地震谣传：①超过目前预报的实际水平，三要素十分“精确”的所谓地震预报意见。如传闻中地震发生的时间、地点非常具体，甚至发震时间精确到“上午”、“晚上”。</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②跨国地震预报。如果传说地震是由外国人预报的，那肯定是谣传，因为这既不符合我国关于发布地震预报的规定，也不符合国际间的约定。</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③对地震后果过分渲染的传言。有时，特别是强震发生后常会出现“某个地方将要下陷”“某个地方要遭水淹”等等传言，这种耸人听闻的消息也是不可信的。</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w:t>
      </w:r>
      <w:r w:rsidRPr="00F27A73">
        <w:rPr>
          <w:rFonts w:ascii="宋体" w:hAnsi="宋体" w:cs="宋体" w:hint="eastAsia"/>
          <w:kern w:val="0"/>
          <w:sz w:val="28"/>
          <w:szCs w:val="28"/>
        </w:rPr>
        <w:t>、听到地震谣传怎么办？</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①不相信</w:t>
      </w:r>
      <w:r w:rsidRPr="00F27A73">
        <w:rPr>
          <w:rFonts w:ascii="宋体" w:hAnsi="宋体" w:cs="宋体"/>
          <w:kern w:val="0"/>
          <w:sz w:val="28"/>
          <w:szCs w:val="28"/>
        </w:rPr>
        <w:t xml:space="preserve"> </w:t>
      </w:r>
      <w:r w:rsidRPr="00F27A73">
        <w:rPr>
          <w:rFonts w:ascii="宋体" w:hAnsi="宋体" w:cs="宋体" w:hint="eastAsia"/>
          <w:kern w:val="0"/>
          <w:sz w:val="28"/>
          <w:szCs w:val="28"/>
        </w:rPr>
        <w:t>②不传播</w:t>
      </w:r>
      <w:r w:rsidRPr="00F27A73">
        <w:rPr>
          <w:rFonts w:ascii="宋体" w:hAnsi="宋体" w:cs="宋体"/>
          <w:kern w:val="0"/>
          <w:sz w:val="28"/>
          <w:szCs w:val="28"/>
        </w:rPr>
        <w:t xml:space="preserve"> </w:t>
      </w:r>
      <w:r w:rsidRPr="00F27A73">
        <w:rPr>
          <w:rFonts w:ascii="宋体" w:hAnsi="宋体" w:cs="宋体" w:hint="eastAsia"/>
          <w:kern w:val="0"/>
          <w:sz w:val="28"/>
          <w:szCs w:val="28"/>
        </w:rPr>
        <w:t>③及时制止和报告</w:t>
      </w:r>
    </w:p>
    <w:p w:rsidR="00310F5B" w:rsidRPr="00F27A73" w:rsidRDefault="00310F5B" w:rsidP="00F27A73">
      <w:pPr>
        <w:widowControl/>
        <w:jc w:val="left"/>
        <w:rPr>
          <w:rFonts w:ascii="宋体" w:cs="宋体"/>
          <w:b/>
          <w:bCs/>
          <w:kern w:val="0"/>
          <w:sz w:val="28"/>
          <w:szCs w:val="28"/>
        </w:rPr>
      </w:pPr>
    </w:p>
    <w:p w:rsidR="00310F5B" w:rsidRPr="00F27A73" w:rsidRDefault="00310F5B" w:rsidP="00272728">
      <w:pPr>
        <w:widowControl/>
        <w:ind w:firstLineChars="196" w:firstLine="31680"/>
        <w:jc w:val="left"/>
        <w:rPr>
          <w:rFonts w:ascii="宋体" w:cs="宋体"/>
          <w:b/>
          <w:bCs/>
          <w:kern w:val="0"/>
          <w:sz w:val="28"/>
          <w:szCs w:val="28"/>
        </w:rPr>
      </w:pPr>
      <w:r w:rsidRPr="00F27A73">
        <w:rPr>
          <w:rFonts w:ascii="宋体" w:hAnsi="宋体" w:cs="宋体" w:hint="eastAsia"/>
          <w:b/>
          <w:bCs/>
          <w:kern w:val="0"/>
          <w:sz w:val="28"/>
          <w:szCs w:val="28"/>
        </w:rPr>
        <w:t>三、应急避难场所</w:t>
      </w:r>
    </w:p>
    <w:p w:rsidR="00310F5B" w:rsidRPr="00F27A73" w:rsidRDefault="00310F5B" w:rsidP="00272728">
      <w:pPr>
        <w:widowControl/>
        <w:ind w:firstLineChars="196" w:firstLine="31680"/>
        <w:jc w:val="left"/>
        <w:rPr>
          <w:rFonts w:ascii="宋体" w:cs="宋体"/>
          <w:bCs/>
          <w:kern w:val="0"/>
          <w:sz w:val="28"/>
          <w:szCs w:val="28"/>
        </w:rPr>
      </w:pPr>
      <w:r w:rsidRPr="00F27A73">
        <w:rPr>
          <w:rFonts w:ascii="宋体" w:hAnsi="宋体" w:cs="宋体"/>
          <w:bCs/>
          <w:kern w:val="0"/>
          <w:sz w:val="28"/>
          <w:szCs w:val="28"/>
        </w:rPr>
        <w:t>1</w:t>
      </w:r>
      <w:r w:rsidRPr="00F27A73">
        <w:rPr>
          <w:rFonts w:ascii="宋体" w:hAnsi="宋体" w:cs="宋体" w:hint="eastAsia"/>
          <w:bCs/>
          <w:kern w:val="0"/>
          <w:sz w:val="28"/>
          <w:szCs w:val="28"/>
        </w:rPr>
        <w:t>、城市为什么要建立应急避难场所</w:t>
      </w:r>
      <w:r w:rsidRPr="00F27A73">
        <w:rPr>
          <w:rFonts w:ascii="宋体" w:hAnsi="宋体" w:cs="宋体"/>
          <w:bCs/>
          <w:kern w:val="0"/>
          <w:sz w:val="28"/>
          <w:szCs w:val="28"/>
        </w:rPr>
        <w:t>?</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地震灾害是一种严重的自然灾害。由于它的突发性</w:t>
      </w:r>
      <w:r w:rsidRPr="00F27A73">
        <w:rPr>
          <w:rFonts w:ascii="宋体" w:cs="宋体"/>
          <w:kern w:val="0"/>
          <w:sz w:val="28"/>
          <w:szCs w:val="28"/>
        </w:rPr>
        <w:t>,</w:t>
      </w:r>
      <w:r w:rsidRPr="00F27A73">
        <w:rPr>
          <w:rFonts w:ascii="宋体" w:hAnsi="宋体" w:cs="宋体" w:hint="eastAsia"/>
          <w:kern w:val="0"/>
          <w:sz w:val="28"/>
          <w:szCs w:val="28"/>
        </w:rPr>
        <w:t>往往在极短的时间内造成人员伤亡和财产的巨大损失</w:t>
      </w:r>
      <w:r w:rsidRPr="00F27A73">
        <w:rPr>
          <w:rFonts w:ascii="宋体" w:cs="宋体"/>
          <w:kern w:val="0"/>
          <w:sz w:val="28"/>
          <w:szCs w:val="28"/>
        </w:rPr>
        <w:t>,</w:t>
      </w:r>
      <w:r w:rsidRPr="00F27A73">
        <w:rPr>
          <w:rFonts w:ascii="宋体" w:hAnsi="宋体" w:cs="宋体" w:hint="eastAsia"/>
          <w:kern w:val="0"/>
          <w:sz w:val="28"/>
          <w:szCs w:val="28"/>
        </w:rPr>
        <w:t>并可能引发次生灾害以及更为广义的社会灾害。</w:t>
      </w:r>
    </w:p>
    <w:p w:rsidR="00310F5B" w:rsidRPr="00F27A73" w:rsidRDefault="00310F5B" w:rsidP="00F27A73">
      <w:pPr>
        <w:widowControl/>
        <w:jc w:val="left"/>
        <w:rPr>
          <w:rFonts w:ascii="宋体" w:cs="宋体"/>
          <w:kern w:val="0"/>
          <w:sz w:val="28"/>
          <w:szCs w:val="28"/>
        </w:rPr>
      </w:pPr>
      <w:r w:rsidRPr="00F27A73">
        <w:rPr>
          <w:rFonts w:ascii="宋体" w:hAnsi="宋体" w:cs="宋体" w:hint="eastAsia"/>
          <w:kern w:val="0"/>
          <w:sz w:val="28"/>
          <w:szCs w:val="28"/>
        </w:rPr>
        <w:t>现代化的大城市，看起来钢筋水泥、铜墙铁壁，实际上，大城市抵御地震的能力是非常脆弱的，而现代工业进程和经济建设的迅猛发展，许多小城镇又不可避免地向城市化发展。城市化的一个重要标志是高楼林立，人口与产业密集，电力、电信、煤气、供水、热力等生命线系统各种管线地下、地上纵横交错，如果抗震设防标准不够，一旦受地震袭击，其后果将是不堪设想。目前人们防震意识薄弱，到处盲目地开发建设，至使城市易损性不断加大。</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城市地震灾害风险预测之地震地质灾害小区划、建筑物易损性分析、生命线工程易损性分析、人员伤亡与经济损失分析等成果</w:t>
      </w:r>
      <w:r w:rsidRPr="00F27A73">
        <w:rPr>
          <w:rFonts w:ascii="宋体" w:cs="宋体"/>
          <w:kern w:val="0"/>
          <w:sz w:val="28"/>
          <w:szCs w:val="28"/>
        </w:rPr>
        <w:t>,</w:t>
      </w:r>
      <w:r w:rsidRPr="00F27A73">
        <w:rPr>
          <w:rFonts w:ascii="宋体" w:hAnsi="宋体" w:cs="宋体" w:hint="eastAsia"/>
          <w:kern w:val="0"/>
          <w:sz w:val="28"/>
          <w:szCs w:val="28"/>
        </w:rPr>
        <w:t>给出了基于人口密度和无家可归者空间分布密度的疏散场地的合理选择与规划</w:t>
      </w:r>
      <w:r w:rsidRPr="00F27A73">
        <w:rPr>
          <w:rFonts w:ascii="宋体" w:cs="宋体"/>
          <w:kern w:val="0"/>
          <w:sz w:val="28"/>
          <w:szCs w:val="28"/>
        </w:rPr>
        <w:t>,</w:t>
      </w:r>
      <w:r w:rsidRPr="00F27A73">
        <w:rPr>
          <w:rFonts w:ascii="宋体" w:hAnsi="宋体" w:cs="宋体" w:hint="eastAsia"/>
          <w:kern w:val="0"/>
          <w:sz w:val="28"/>
          <w:szCs w:val="28"/>
        </w:rPr>
        <w:t>给出基于交通流量和负荷度的应急疏散道路的选择</w:t>
      </w:r>
      <w:r w:rsidRPr="00F27A73">
        <w:rPr>
          <w:rFonts w:ascii="宋体" w:cs="宋体"/>
          <w:kern w:val="0"/>
          <w:sz w:val="28"/>
          <w:szCs w:val="28"/>
        </w:rPr>
        <w:t>,</w:t>
      </w:r>
      <w:r w:rsidRPr="00F27A73">
        <w:rPr>
          <w:rFonts w:ascii="宋体" w:hAnsi="宋体" w:cs="宋体" w:hint="eastAsia"/>
          <w:kern w:val="0"/>
          <w:sz w:val="28"/>
          <w:szCs w:val="28"/>
        </w:rPr>
        <w:t>以提高地震后疏散救援的效率</w:t>
      </w:r>
      <w:r w:rsidRPr="00F27A73">
        <w:rPr>
          <w:rFonts w:ascii="宋体" w:cs="宋体"/>
          <w:kern w:val="0"/>
          <w:sz w:val="28"/>
          <w:szCs w:val="28"/>
        </w:rPr>
        <w:t>,</w:t>
      </w:r>
      <w:r w:rsidRPr="00F27A73">
        <w:rPr>
          <w:rFonts w:ascii="宋体" w:hAnsi="宋体" w:cs="宋体" w:hint="eastAsia"/>
          <w:kern w:val="0"/>
          <w:sz w:val="28"/>
          <w:szCs w:val="28"/>
        </w:rPr>
        <w:t>减少地震时的人员伤亡。通过分析</w:t>
      </w:r>
      <w:r w:rsidRPr="00F27A73">
        <w:rPr>
          <w:rFonts w:ascii="宋体" w:cs="宋体"/>
          <w:kern w:val="0"/>
          <w:sz w:val="28"/>
          <w:szCs w:val="28"/>
        </w:rPr>
        <w:t>,</w:t>
      </w:r>
      <w:r w:rsidRPr="00F27A73">
        <w:rPr>
          <w:rFonts w:ascii="宋体" w:hAnsi="宋体" w:cs="宋体" w:hint="eastAsia"/>
          <w:kern w:val="0"/>
          <w:sz w:val="28"/>
          <w:szCs w:val="28"/>
        </w:rPr>
        <w:t>得到了以下结论</w:t>
      </w:r>
      <w:r w:rsidRPr="00F27A73">
        <w:rPr>
          <w:rFonts w:ascii="宋体" w:hAnsi="宋体" w:cs="宋体"/>
          <w:kern w:val="0"/>
          <w:sz w:val="28"/>
          <w:szCs w:val="28"/>
        </w:rPr>
        <w:t>:</w:t>
      </w:r>
      <w:r w:rsidRPr="00F27A73">
        <w:rPr>
          <w:rFonts w:ascii="宋体" w:hAnsi="宋体" w:cs="宋体" w:hint="eastAsia"/>
          <w:kern w:val="0"/>
          <w:sz w:val="28"/>
          <w:szCs w:val="28"/>
        </w:rPr>
        <w:t>①应急避难场所的选择应综合考虑防震减灾土地利用规划的各项因素</w:t>
      </w:r>
      <w:r w:rsidRPr="00F27A73">
        <w:rPr>
          <w:rFonts w:ascii="宋体" w:cs="宋体"/>
          <w:kern w:val="0"/>
          <w:sz w:val="28"/>
          <w:szCs w:val="28"/>
        </w:rPr>
        <w:t>,</w:t>
      </w:r>
      <w:r w:rsidRPr="00F27A73">
        <w:rPr>
          <w:rFonts w:ascii="宋体" w:hAnsi="宋体" w:cs="宋体" w:hint="eastAsia"/>
          <w:kern w:val="0"/>
          <w:sz w:val="28"/>
          <w:szCs w:val="28"/>
        </w:rPr>
        <w:t>应选择场地条件较好</w:t>
      </w:r>
      <w:r w:rsidRPr="00F27A73">
        <w:rPr>
          <w:rFonts w:ascii="宋体" w:cs="宋体"/>
          <w:kern w:val="0"/>
          <w:sz w:val="28"/>
          <w:szCs w:val="28"/>
        </w:rPr>
        <w:t>,</w:t>
      </w:r>
      <w:r w:rsidRPr="00F27A73">
        <w:rPr>
          <w:rFonts w:ascii="宋体" w:hAnsi="宋体" w:cs="宋体" w:hint="eastAsia"/>
          <w:kern w:val="0"/>
          <w:sz w:val="28"/>
          <w:szCs w:val="28"/>
        </w:rPr>
        <w:t>不容易发生地震地质灾害的区域。根据土地利用防震减灾规划</w:t>
      </w:r>
      <w:r w:rsidRPr="00F27A73">
        <w:rPr>
          <w:rFonts w:ascii="宋体" w:cs="宋体"/>
          <w:kern w:val="0"/>
          <w:sz w:val="28"/>
          <w:szCs w:val="28"/>
        </w:rPr>
        <w:t>,</w:t>
      </w:r>
      <w:r w:rsidRPr="00F27A73">
        <w:rPr>
          <w:rFonts w:ascii="宋体" w:hAnsi="宋体" w:cs="宋体" w:hint="eastAsia"/>
          <w:kern w:val="0"/>
          <w:sz w:val="28"/>
          <w:szCs w:val="28"/>
        </w:rPr>
        <w:t>抗震危险区地震时可能发生砂土液化、软土震陷、滑坡、危岩崩塌或者有地震活动断层通过</w:t>
      </w:r>
      <w:r w:rsidRPr="00F27A73">
        <w:rPr>
          <w:rFonts w:ascii="宋体" w:cs="宋体"/>
          <w:kern w:val="0"/>
          <w:sz w:val="28"/>
          <w:szCs w:val="28"/>
        </w:rPr>
        <w:t>,</w:t>
      </w:r>
      <w:r w:rsidRPr="00F27A73">
        <w:rPr>
          <w:rFonts w:ascii="宋体" w:hAnsi="宋体" w:cs="宋体" w:hint="eastAsia"/>
          <w:kern w:val="0"/>
          <w:sz w:val="28"/>
          <w:szCs w:val="28"/>
        </w:rPr>
        <w:t>不适合作为避难场所</w:t>
      </w:r>
      <w:r w:rsidRPr="00F27A73">
        <w:rPr>
          <w:rFonts w:ascii="宋体" w:hAnsi="宋体" w:cs="宋体"/>
          <w:kern w:val="0"/>
          <w:sz w:val="28"/>
          <w:szCs w:val="28"/>
        </w:rPr>
        <w:t>;</w:t>
      </w:r>
      <w:r w:rsidRPr="00F27A73">
        <w:rPr>
          <w:rFonts w:ascii="宋体" w:hAnsi="宋体" w:cs="宋体" w:hint="eastAsia"/>
          <w:kern w:val="0"/>
          <w:sz w:val="28"/>
          <w:szCs w:val="28"/>
        </w:rPr>
        <w:t>抗震有利区域场地条件好</w:t>
      </w:r>
      <w:r w:rsidRPr="00F27A73">
        <w:rPr>
          <w:rFonts w:ascii="宋体" w:cs="宋体"/>
          <w:kern w:val="0"/>
          <w:sz w:val="28"/>
          <w:szCs w:val="28"/>
        </w:rPr>
        <w:t>,</w:t>
      </w:r>
      <w:r w:rsidRPr="00F27A73">
        <w:rPr>
          <w:rFonts w:ascii="宋体" w:hAnsi="宋体" w:cs="宋体" w:hint="eastAsia"/>
          <w:kern w:val="0"/>
          <w:sz w:val="28"/>
          <w:szCs w:val="28"/>
        </w:rPr>
        <w:t>若规划为避难场所</w:t>
      </w:r>
      <w:r w:rsidRPr="00F27A73">
        <w:rPr>
          <w:rFonts w:ascii="宋体" w:cs="宋体"/>
          <w:kern w:val="0"/>
          <w:sz w:val="28"/>
          <w:szCs w:val="28"/>
        </w:rPr>
        <w:t>,</w:t>
      </w:r>
      <w:r w:rsidRPr="00F27A73">
        <w:rPr>
          <w:rFonts w:ascii="宋体" w:hAnsi="宋体" w:cs="宋体" w:hint="eastAsia"/>
          <w:kern w:val="0"/>
          <w:sz w:val="28"/>
          <w:szCs w:val="28"/>
        </w:rPr>
        <w:t>将会造成浪费。因此</w:t>
      </w:r>
      <w:r w:rsidRPr="00F27A73">
        <w:rPr>
          <w:rFonts w:ascii="宋体" w:cs="宋体"/>
          <w:kern w:val="0"/>
          <w:sz w:val="28"/>
          <w:szCs w:val="28"/>
        </w:rPr>
        <w:t>,</w:t>
      </w:r>
      <w:r w:rsidRPr="00F27A73">
        <w:rPr>
          <w:rFonts w:ascii="宋体" w:hAnsi="宋体" w:cs="宋体" w:hint="eastAsia"/>
          <w:kern w:val="0"/>
          <w:sz w:val="28"/>
          <w:szCs w:val="28"/>
        </w:rPr>
        <w:t>适合作为应急避难场所建设的只有抗震不利区域。②利用人口损失的震害预测结果</w:t>
      </w:r>
      <w:r w:rsidRPr="00F27A73">
        <w:rPr>
          <w:rFonts w:ascii="宋体" w:cs="宋体"/>
          <w:kern w:val="0"/>
          <w:sz w:val="28"/>
          <w:szCs w:val="28"/>
        </w:rPr>
        <w:t>,</w:t>
      </w:r>
      <w:r w:rsidRPr="00F27A73">
        <w:rPr>
          <w:rFonts w:ascii="宋体" w:hAnsi="宋体" w:cs="宋体" w:hint="eastAsia"/>
          <w:kern w:val="0"/>
          <w:sz w:val="28"/>
          <w:szCs w:val="28"/>
        </w:rPr>
        <w:t>对Ⅶ度、Ⅷ度无家可归、受伤及死亡人口进行分析</w:t>
      </w:r>
      <w:r w:rsidRPr="00F27A73">
        <w:rPr>
          <w:rFonts w:ascii="宋体" w:cs="宋体"/>
          <w:kern w:val="0"/>
          <w:sz w:val="28"/>
          <w:szCs w:val="28"/>
        </w:rPr>
        <w:t>,</w:t>
      </w:r>
      <w:r w:rsidRPr="00F27A73">
        <w:rPr>
          <w:rFonts w:ascii="宋体" w:hAnsi="宋体" w:cs="宋体" w:hint="eastAsia"/>
          <w:kern w:val="0"/>
          <w:sz w:val="28"/>
          <w:szCs w:val="28"/>
        </w:rPr>
        <w:t>得出了Ⅶ度、Ⅷ度时无家可归、受伤及死亡人口分布图。③根据城市地理和人口分布情况完成了应急避难场地的分级</w:t>
      </w:r>
      <w:r w:rsidRPr="00F27A73">
        <w:rPr>
          <w:rFonts w:ascii="宋体" w:cs="宋体"/>
          <w:kern w:val="0"/>
          <w:sz w:val="28"/>
          <w:szCs w:val="28"/>
        </w:rPr>
        <w:t>,</w:t>
      </w:r>
      <w:r w:rsidRPr="00F27A73">
        <w:rPr>
          <w:rFonts w:ascii="宋体" w:hAnsi="宋体" w:cs="宋体" w:hint="eastAsia"/>
          <w:kern w:val="0"/>
          <w:sz w:val="28"/>
          <w:szCs w:val="28"/>
        </w:rPr>
        <w:t>即</w:t>
      </w:r>
      <w:r w:rsidRPr="00F27A73">
        <w:rPr>
          <w:rFonts w:ascii="宋体" w:hAnsi="宋体" w:cs="宋体"/>
          <w:kern w:val="0"/>
          <w:sz w:val="28"/>
          <w:szCs w:val="28"/>
        </w:rPr>
        <w:t>:</w:t>
      </w:r>
      <w:r w:rsidRPr="00F27A73">
        <w:rPr>
          <w:rFonts w:ascii="宋体" w:hAnsi="宋体" w:cs="宋体" w:hint="eastAsia"/>
          <w:kern w:val="0"/>
          <w:sz w:val="28"/>
          <w:szCs w:val="28"/>
        </w:rPr>
        <w:t>临时避难场所和固定避难场所。因此，急避难场所的建设，是防震减灾工作的重要环节。</w:t>
      </w:r>
    </w:p>
    <w:p w:rsidR="00310F5B" w:rsidRPr="00F27A73" w:rsidRDefault="00310F5B" w:rsidP="00272728">
      <w:pPr>
        <w:widowControl/>
        <w:adjustRightInd w:val="0"/>
        <w:ind w:firstLineChars="196" w:firstLine="31680"/>
        <w:jc w:val="left"/>
        <w:rPr>
          <w:rFonts w:ascii="宋体" w:cs="宋体"/>
          <w:kern w:val="0"/>
          <w:sz w:val="28"/>
          <w:szCs w:val="28"/>
        </w:rPr>
      </w:pPr>
      <w:r w:rsidRPr="00F27A73">
        <w:rPr>
          <w:rFonts w:ascii="宋体" w:hAnsi="宋体" w:cs="宋体"/>
          <w:kern w:val="0"/>
          <w:sz w:val="28"/>
          <w:szCs w:val="28"/>
        </w:rPr>
        <w:t>2</w:t>
      </w:r>
      <w:r w:rsidRPr="00F27A73">
        <w:rPr>
          <w:rFonts w:ascii="宋体" w:hAnsi="宋体" w:cs="宋体" w:hint="eastAsia"/>
          <w:kern w:val="0"/>
          <w:sz w:val="28"/>
          <w:szCs w:val="28"/>
        </w:rPr>
        <w:t>、地震应急避难场所建设的标准</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城市广场、绿地，公园、学校、体育场馆适合建设地震应急避难场所。</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①要达到均衡布局、通达性好、操作性强、利于疏散、安全保障、平灾结合的原则。</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②配备救灾所需的设施和设备，如应急帐篷、应急用电、应急水井、应急厕所、应急物资储备、应急通讯、应急野战医院、应急停机坪等等。</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③我</w:t>
      </w:r>
      <w:r w:rsidRPr="003F774A">
        <w:rPr>
          <w:rFonts w:ascii="宋体" w:hAnsi="宋体" w:cs="宋体" w:hint="eastAsia"/>
          <w:kern w:val="0"/>
          <w:sz w:val="28"/>
          <w:szCs w:val="28"/>
        </w:rPr>
        <w:t>校</w:t>
      </w:r>
      <w:r w:rsidRPr="00F27A73">
        <w:rPr>
          <w:rFonts w:ascii="宋体" w:hAnsi="宋体" w:cs="宋体" w:hint="eastAsia"/>
          <w:kern w:val="0"/>
          <w:sz w:val="28"/>
          <w:szCs w:val="28"/>
        </w:rPr>
        <w:t>建立的应急避难场所</w:t>
      </w:r>
    </w:p>
    <w:p w:rsidR="00310F5B" w:rsidRPr="00F27A73" w:rsidRDefault="00310F5B" w:rsidP="00272728">
      <w:pPr>
        <w:widowControl/>
        <w:adjustRightInd w:val="0"/>
        <w:ind w:firstLineChars="200" w:firstLine="31680"/>
        <w:jc w:val="left"/>
        <w:rPr>
          <w:rFonts w:ascii="宋体" w:cs="宋体"/>
          <w:kern w:val="0"/>
          <w:sz w:val="28"/>
          <w:szCs w:val="28"/>
        </w:rPr>
      </w:pPr>
      <w:r w:rsidRPr="003F774A">
        <w:rPr>
          <w:rFonts w:ascii="宋体" w:hAnsi="宋体" w:cs="宋体" w:hint="eastAsia"/>
          <w:kern w:val="0"/>
          <w:sz w:val="28"/>
          <w:szCs w:val="28"/>
        </w:rPr>
        <w:t>图书馆、教学楼</w:t>
      </w:r>
      <w:r w:rsidRPr="00F27A73">
        <w:rPr>
          <w:rFonts w:ascii="宋体" w:hAnsi="宋体" w:cs="宋体" w:hint="eastAsia"/>
          <w:kern w:val="0"/>
          <w:sz w:val="28"/>
          <w:szCs w:val="28"/>
        </w:rPr>
        <w:t>等</w:t>
      </w:r>
      <w:r w:rsidRPr="003F774A">
        <w:rPr>
          <w:rFonts w:ascii="宋体" w:hAnsi="宋体" w:cs="宋体" w:hint="eastAsia"/>
          <w:kern w:val="0"/>
          <w:sz w:val="28"/>
          <w:szCs w:val="28"/>
        </w:rPr>
        <w:t>地下一层均设有应急避难场所。</w:t>
      </w:r>
    </w:p>
    <w:p w:rsidR="00310F5B" w:rsidRPr="00F27A73" w:rsidRDefault="00310F5B" w:rsidP="00272728">
      <w:pPr>
        <w:widowControl/>
        <w:adjustRightInd w:val="0"/>
        <w:ind w:firstLineChars="200" w:firstLine="31680"/>
        <w:jc w:val="left"/>
        <w:rPr>
          <w:rFonts w:ascii="宋体" w:cs="宋体"/>
          <w:kern w:val="0"/>
          <w:sz w:val="28"/>
          <w:szCs w:val="28"/>
        </w:rPr>
      </w:pPr>
    </w:p>
    <w:p w:rsidR="00310F5B" w:rsidRPr="00F27A73" w:rsidRDefault="00310F5B" w:rsidP="00272728">
      <w:pPr>
        <w:widowControl/>
        <w:adjustRightInd w:val="0"/>
        <w:ind w:firstLineChars="895" w:firstLine="31680"/>
        <w:jc w:val="left"/>
        <w:rPr>
          <w:rFonts w:ascii="宋体" w:cs="宋体"/>
          <w:b/>
          <w:kern w:val="0"/>
          <w:sz w:val="28"/>
          <w:szCs w:val="28"/>
        </w:rPr>
      </w:pPr>
      <w:r w:rsidRPr="00F27A73">
        <w:rPr>
          <w:rFonts w:ascii="宋体" w:hAnsi="宋体" w:cs="宋体" w:hint="eastAsia"/>
          <w:b/>
          <w:kern w:val="0"/>
          <w:sz w:val="28"/>
          <w:szCs w:val="28"/>
        </w:rPr>
        <w:t>防震减灾宣传知识（三）</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建设工程抗震设防要求管理问答</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1</w:t>
      </w:r>
      <w:r w:rsidRPr="00F27A73">
        <w:rPr>
          <w:rFonts w:ascii="宋体" w:hAnsi="宋体" w:cs="宋体" w:hint="eastAsia"/>
          <w:kern w:val="0"/>
          <w:sz w:val="28"/>
          <w:szCs w:val="28"/>
        </w:rPr>
        <w:t>、我国防震减灾工作的方针是什么？</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答：《中华人民共和国防震减灾法》规定：防震减灾工作，实行预防为主、防御与救助相结合的方针。</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2</w:t>
      </w:r>
      <w:r w:rsidRPr="00F27A73">
        <w:rPr>
          <w:rFonts w:ascii="宋体" w:hAnsi="宋体" w:cs="宋体" w:hint="eastAsia"/>
          <w:kern w:val="0"/>
          <w:sz w:val="28"/>
          <w:szCs w:val="28"/>
        </w:rPr>
        <w:t>、为什么建设工程要进行抗震设防？</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w:t>
      </w:r>
      <w:r w:rsidRPr="00F27A73">
        <w:rPr>
          <w:rFonts w:ascii="宋体" w:hAnsi="宋体" w:cs="宋体"/>
          <w:kern w:val="0"/>
          <w:sz w:val="28"/>
          <w:szCs w:val="28"/>
        </w:rPr>
        <w:t>(1)</w:t>
      </w:r>
      <w:r w:rsidRPr="00F27A73">
        <w:rPr>
          <w:rFonts w:ascii="宋体" w:hAnsi="宋体" w:cs="宋体" w:hint="eastAsia"/>
          <w:kern w:val="0"/>
          <w:sz w:val="28"/>
          <w:szCs w:val="28"/>
        </w:rPr>
        <w:t>建设工程进行抗震设防工作是落实“以人为本”和科学发展观的具体体现。</w:t>
      </w:r>
      <w:r w:rsidRPr="00F27A73">
        <w:rPr>
          <w:rFonts w:ascii="宋体" w:hAnsi="宋体" w:cs="宋体"/>
          <w:kern w:val="0"/>
          <w:sz w:val="28"/>
          <w:szCs w:val="28"/>
        </w:rPr>
        <w:t>(2)</w:t>
      </w:r>
      <w:r w:rsidRPr="00F27A73">
        <w:rPr>
          <w:rFonts w:ascii="宋体" w:hAnsi="宋体" w:cs="宋体" w:hint="eastAsia"/>
          <w:kern w:val="0"/>
          <w:sz w:val="28"/>
          <w:szCs w:val="28"/>
        </w:rPr>
        <w:t>地震预测在当今世界还是个难题，目前，我们人类对地震灾害只能积极防御、预防为主，其中对建筑物进行抗震设防又是综合防御的核心和关键。</w:t>
      </w:r>
      <w:r w:rsidRPr="00F27A73">
        <w:rPr>
          <w:rFonts w:ascii="宋体" w:hAnsi="宋体" w:cs="宋体"/>
          <w:kern w:val="0"/>
          <w:sz w:val="28"/>
          <w:szCs w:val="28"/>
        </w:rPr>
        <w:t>(3)</w:t>
      </w:r>
      <w:r w:rsidRPr="00F27A73">
        <w:rPr>
          <w:rFonts w:ascii="宋体" w:hAnsi="宋体" w:cs="宋体" w:hint="eastAsia"/>
          <w:kern w:val="0"/>
          <w:sz w:val="28"/>
          <w:szCs w:val="28"/>
        </w:rPr>
        <w:t>地震是各种自然灾害的群灾之首，破坏力大，只有使建筑物和工程设施具备相当的抗震能力才能有效减轻地震造成的人员伤亡和财产损失。</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3</w:t>
      </w:r>
      <w:r w:rsidRPr="00F27A73">
        <w:rPr>
          <w:rFonts w:ascii="宋体" w:hAnsi="宋体" w:cs="宋体" w:hint="eastAsia"/>
          <w:kern w:val="0"/>
          <w:sz w:val="28"/>
          <w:szCs w:val="28"/>
        </w:rPr>
        <w:t>、进行抗震设防工作的法律依据有哪些</w:t>
      </w:r>
      <w:r w:rsidRPr="00F27A73">
        <w:rPr>
          <w:rFonts w:ascii="宋体" w:hAnsi="宋体" w:cs="宋体"/>
          <w:kern w:val="0"/>
          <w:sz w:val="28"/>
          <w:szCs w:val="28"/>
        </w:rPr>
        <w:t>?</w:t>
      </w:r>
      <w:r w:rsidRPr="00F27A73">
        <w:rPr>
          <w:rFonts w:ascii="宋体" w:hAnsi="宋体" w:cs="宋体" w:hint="eastAsia"/>
          <w:kern w:val="0"/>
          <w:sz w:val="28"/>
          <w:szCs w:val="28"/>
        </w:rPr>
        <w:t>是不是强制性的？</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w:t>
      </w:r>
      <w:r w:rsidRPr="00F27A73">
        <w:rPr>
          <w:rFonts w:ascii="宋体" w:hAnsi="宋体" w:cs="宋体"/>
          <w:kern w:val="0"/>
          <w:sz w:val="28"/>
          <w:szCs w:val="28"/>
        </w:rPr>
        <w:t>(1)</w:t>
      </w:r>
      <w:r w:rsidRPr="00F27A73">
        <w:rPr>
          <w:rFonts w:ascii="宋体" w:hAnsi="宋体" w:cs="宋体" w:hint="eastAsia"/>
          <w:kern w:val="0"/>
          <w:sz w:val="28"/>
          <w:szCs w:val="28"/>
        </w:rPr>
        <w:t>法律依据：《中华人民共和国防震减灾法》《地震安全性评价管理条例》《建设工程抗震设防要求管理规定》《地震监测管理条例》《地震安全性评价资质管理办法》。</w:t>
      </w:r>
      <w:r w:rsidRPr="00F27A73">
        <w:rPr>
          <w:rFonts w:ascii="宋体" w:hAnsi="宋体" w:cs="宋体"/>
          <w:kern w:val="0"/>
          <w:sz w:val="28"/>
          <w:szCs w:val="28"/>
        </w:rPr>
        <w:t>(2)</w:t>
      </w:r>
      <w:r w:rsidRPr="00F27A73">
        <w:rPr>
          <w:rFonts w:ascii="宋体" w:hAnsi="宋体" w:cs="宋体" w:hint="eastAsia"/>
          <w:kern w:val="0"/>
          <w:sz w:val="28"/>
          <w:szCs w:val="28"/>
        </w:rPr>
        <w:t>根据上述法律法规的规定，确定抗震设防要求是一种政府行政许可行为，带有明显的强制性。</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4</w:t>
      </w:r>
      <w:r w:rsidRPr="00F27A73">
        <w:rPr>
          <w:rFonts w:ascii="宋体" w:hAnsi="宋体" w:cs="宋体" w:hint="eastAsia"/>
          <w:kern w:val="0"/>
          <w:sz w:val="28"/>
          <w:szCs w:val="28"/>
        </w:rPr>
        <w:t>、抗震设防要求管理分几种类型</w:t>
      </w:r>
      <w:r w:rsidRPr="00F27A73">
        <w:rPr>
          <w:rFonts w:ascii="宋体" w:hAnsi="宋体" w:cs="宋体"/>
          <w:kern w:val="0"/>
          <w:sz w:val="28"/>
          <w:szCs w:val="28"/>
        </w:rPr>
        <w:t>?</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答：主要分两种类型：</w:t>
      </w:r>
      <w:r w:rsidRPr="00F27A73">
        <w:rPr>
          <w:rFonts w:ascii="宋体" w:hAnsi="宋体" w:cs="宋体"/>
          <w:kern w:val="0"/>
          <w:sz w:val="28"/>
          <w:szCs w:val="28"/>
        </w:rPr>
        <w:t xml:space="preserve">(1) </w:t>
      </w:r>
      <w:r w:rsidRPr="00F27A73">
        <w:rPr>
          <w:rFonts w:ascii="宋体" w:hAnsi="宋体" w:cs="宋体" w:hint="eastAsia"/>
          <w:kern w:val="0"/>
          <w:sz w:val="28"/>
          <w:szCs w:val="28"/>
        </w:rPr>
        <w:t>重大建设工程必须进行专门的地震安全性评价。</w:t>
      </w:r>
      <w:r w:rsidRPr="00F27A73">
        <w:rPr>
          <w:rFonts w:ascii="宋体" w:hAnsi="宋体" w:cs="宋体"/>
          <w:kern w:val="0"/>
          <w:sz w:val="28"/>
          <w:szCs w:val="28"/>
        </w:rPr>
        <w:t>(2)</w:t>
      </w:r>
      <w:r w:rsidRPr="00F27A73">
        <w:rPr>
          <w:rFonts w:ascii="宋体" w:hAnsi="宋体" w:cs="宋体" w:hint="eastAsia"/>
          <w:kern w:val="0"/>
          <w:sz w:val="28"/>
          <w:szCs w:val="28"/>
        </w:rPr>
        <w:t>一般工业与民用建设工程抗震设防要求的确定。</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5</w:t>
      </w:r>
      <w:r w:rsidRPr="00F27A73">
        <w:rPr>
          <w:rFonts w:ascii="宋体" w:hAnsi="宋体" w:cs="宋体" w:hint="eastAsia"/>
          <w:kern w:val="0"/>
          <w:sz w:val="28"/>
          <w:szCs w:val="28"/>
        </w:rPr>
        <w:t>、其抗震设防要求管理有哪些程序</w:t>
      </w:r>
      <w:r w:rsidRPr="00F27A73">
        <w:rPr>
          <w:rFonts w:ascii="宋体" w:hAnsi="宋体" w:cs="宋体"/>
          <w:kern w:val="0"/>
          <w:sz w:val="28"/>
          <w:szCs w:val="28"/>
        </w:rPr>
        <w:t>?</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答：必须进行专门地震安全性评价工程的管理程序有：（</w:t>
      </w:r>
      <w:r w:rsidRPr="00F27A73">
        <w:rPr>
          <w:rFonts w:ascii="宋体" w:hAnsi="宋体" w:cs="宋体"/>
          <w:kern w:val="0"/>
          <w:sz w:val="28"/>
          <w:szCs w:val="28"/>
        </w:rPr>
        <w:t>1</w:t>
      </w:r>
      <w:r w:rsidRPr="00F27A73">
        <w:rPr>
          <w:rFonts w:ascii="宋体" w:hAnsi="宋体" w:cs="宋体" w:hint="eastAsia"/>
          <w:kern w:val="0"/>
          <w:sz w:val="28"/>
          <w:szCs w:val="28"/>
        </w:rPr>
        <w:t>）建设单位或项目业主在项目报建前</w:t>
      </w:r>
      <w:r w:rsidRPr="00F27A73">
        <w:rPr>
          <w:rFonts w:ascii="宋体" w:hAnsi="宋体" w:cs="宋体"/>
          <w:kern w:val="0"/>
          <w:sz w:val="28"/>
          <w:szCs w:val="28"/>
        </w:rPr>
        <w:t>(</w:t>
      </w:r>
      <w:r w:rsidRPr="00F27A73">
        <w:rPr>
          <w:rFonts w:ascii="宋体" w:hAnsi="宋体" w:cs="宋体" w:hint="eastAsia"/>
          <w:kern w:val="0"/>
          <w:sz w:val="28"/>
          <w:szCs w:val="28"/>
        </w:rPr>
        <w:t>在设计前</w:t>
      </w:r>
      <w:r w:rsidRPr="00F27A73">
        <w:rPr>
          <w:rFonts w:ascii="宋体" w:hAnsi="宋体" w:cs="宋体"/>
          <w:kern w:val="0"/>
          <w:sz w:val="28"/>
          <w:szCs w:val="28"/>
        </w:rPr>
        <w:t>)</w:t>
      </w:r>
      <w:r w:rsidRPr="00F27A73">
        <w:rPr>
          <w:rFonts w:ascii="宋体" w:hAnsi="宋体" w:cs="宋体" w:hint="eastAsia"/>
          <w:kern w:val="0"/>
          <w:sz w:val="28"/>
          <w:szCs w:val="28"/>
        </w:rPr>
        <w:t>完成工程场地地震安全性评价及其评审工作，之后，持有关材料到地震工作主管部门办理建设工程抗震设防要求的确定手续；</w:t>
      </w:r>
      <w:r w:rsidRPr="00F27A73">
        <w:rPr>
          <w:rFonts w:ascii="宋体" w:hAnsi="宋体" w:cs="宋体"/>
          <w:kern w:val="0"/>
          <w:sz w:val="28"/>
          <w:szCs w:val="28"/>
        </w:rPr>
        <w:t>(2)</w:t>
      </w:r>
      <w:r w:rsidRPr="00F27A73">
        <w:rPr>
          <w:rFonts w:ascii="宋体" w:hAnsi="宋体" w:cs="宋体" w:hint="eastAsia"/>
          <w:kern w:val="0"/>
          <w:sz w:val="28"/>
          <w:szCs w:val="28"/>
        </w:rPr>
        <w:t>建设单位或项目业主按地震工作主管部门核准的抗震设防要求进行工程的抗震设防。</w:t>
      </w:r>
    </w:p>
    <w:p w:rsidR="00310F5B" w:rsidRPr="00F27A73" w:rsidRDefault="00310F5B" w:rsidP="00272728">
      <w:pPr>
        <w:widowControl/>
        <w:adjustRightInd w:val="0"/>
        <w:ind w:firstLineChars="200" w:firstLine="31680"/>
        <w:jc w:val="left"/>
        <w:rPr>
          <w:rFonts w:ascii="宋体" w:cs="宋体"/>
          <w:kern w:val="0"/>
          <w:sz w:val="28"/>
          <w:szCs w:val="28"/>
        </w:rPr>
      </w:pPr>
      <w:r>
        <w:rPr>
          <w:rFonts w:ascii="宋体" w:hAnsi="宋体" w:cs="宋体"/>
          <w:kern w:val="0"/>
          <w:sz w:val="28"/>
          <w:szCs w:val="28"/>
        </w:rPr>
        <w:t>6</w:t>
      </w:r>
      <w:r w:rsidRPr="00F27A73">
        <w:rPr>
          <w:rFonts w:ascii="宋体" w:hAnsi="宋体" w:cs="宋体" w:hint="eastAsia"/>
          <w:kern w:val="0"/>
          <w:sz w:val="28"/>
          <w:szCs w:val="28"/>
        </w:rPr>
        <w:t>、什么叫抗震设防要求？</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抗震设防要求是指国务院地震工作主管部门对建设工程制定的必须达到的抗御地震破坏的准则和技术指标。它是在综合考虑地震环境、工程的重要程度、允许的风险水平及要达到的安全目标和国家经济能力等因素的基础上，确定的主要以地震烈度或地震动参数的表述。</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简单地说，抗震设防就是在工程建设时设立防御地震灾害的措施。抗震设防通常通过三个环节来达到：确定抗震设防要求：即确定建筑物必须达到的抗御地震灾害的能力；抗震设计：采取基础、结构等抗震措施，达到抗震设防要求；抗震施工：严格按照抗震设计施工，保证建筑质量。上述三个环节是相辅相成密不可分的，都必须认真执行。</w:t>
      </w:r>
    </w:p>
    <w:p w:rsidR="00310F5B" w:rsidRPr="00F27A73" w:rsidRDefault="00310F5B" w:rsidP="00272728">
      <w:pPr>
        <w:widowControl/>
        <w:adjustRightInd w:val="0"/>
        <w:ind w:firstLineChars="200" w:firstLine="31680"/>
        <w:jc w:val="left"/>
        <w:rPr>
          <w:rFonts w:ascii="宋体" w:cs="宋体"/>
          <w:kern w:val="0"/>
          <w:sz w:val="28"/>
          <w:szCs w:val="28"/>
        </w:rPr>
      </w:pPr>
      <w:r>
        <w:rPr>
          <w:rFonts w:ascii="宋体" w:hAnsi="宋体" w:cs="宋体"/>
          <w:kern w:val="0"/>
          <w:sz w:val="28"/>
          <w:szCs w:val="28"/>
        </w:rPr>
        <w:t>7</w:t>
      </w:r>
      <w:r w:rsidRPr="00F27A73">
        <w:rPr>
          <w:rFonts w:ascii="宋体" w:hAnsi="宋体" w:cs="宋体" w:hint="eastAsia"/>
          <w:kern w:val="0"/>
          <w:sz w:val="28"/>
          <w:szCs w:val="28"/>
        </w:rPr>
        <w:t>、什么叫地震安全性评价</w:t>
      </w:r>
      <w:r w:rsidRPr="00F27A73">
        <w:rPr>
          <w:rFonts w:ascii="宋体" w:hAnsi="宋体" w:cs="宋体"/>
          <w:kern w:val="0"/>
          <w:sz w:val="28"/>
          <w:szCs w:val="28"/>
        </w:rPr>
        <w:t>?</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地震安全性评价，是指对具体建设工程地区或场址周围的地震地质、地球物理、地震活动性、地形变化等研究，采用地震危险性概率分析方法，按照工程应采用的风险概率水准，科学地给出相应的工程规划和设计所需的地震动参数和基础资料。其主要内容包括地震烈度复核，设计地震动参数的确定、地震小区划、场区及周围地震地质稳定性评价，场区地震灾害预测等。地震安全性评价结论经地震工作主管部门审定后，可以作为建设工程的抗震设防要求。</w:t>
      </w:r>
    </w:p>
    <w:p w:rsidR="00310F5B" w:rsidRPr="00F27A73" w:rsidRDefault="00310F5B" w:rsidP="00272728">
      <w:pPr>
        <w:widowControl/>
        <w:adjustRightInd w:val="0"/>
        <w:ind w:firstLineChars="200" w:firstLine="31680"/>
        <w:jc w:val="left"/>
        <w:rPr>
          <w:rFonts w:ascii="宋体" w:cs="宋体"/>
          <w:kern w:val="0"/>
          <w:sz w:val="28"/>
          <w:szCs w:val="28"/>
        </w:rPr>
      </w:pPr>
      <w:r>
        <w:rPr>
          <w:rFonts w:ascii="宋体" w:hAnsi="宋体" w:cs="宋体"/>
          <w:kern w:val="0"/>
          <w:sz w:val="28"/>
          <w:szCs w:val="28"/>
        </w:rPr>
        <w:t>8</w:t>
      </w:r>
      <w:r w:rsidRPr="00F27A73">
        <w:rPr>
          <w:rFonts w:ascii="宋体" w:hAnsi="宋体" w:cs="宋体" w:hint="eastAsia"/>
          <w:kern w:val="0"/>
          <w:sz w:val="28"/>
          <w:szCs w:val="28"/>
        </w:rPr>
        <w:t>、开展抗震设防要求管理有什么杜会效益和经济效益？</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w:t>
      </w:r>
      <w:r w:rsidRPr="00F27A73">
        <w:rPr>
          <w:rFonts w:ascii="宋体" w:hAnsi="宋体" w:cs="宋体"/>
          <w:kern w:val="0"/>
          <w:sz w:val="28"/>
          <w:szCs w:val="28"/>
        </w:rPr>
        <w:t>(1)</w:t>
      </w:r>
      <w:r w:rsidRPr="00F27A73">
        <w:rPr>
          <w:rFonts w:ascii="宋体" w:hAnsi="宋体" w:cs="宋体" w:hint="eastAsia"/>
          <w:kern w:val="0"/>
          <w:sz w:val="28"/>
          <w:szCs w:val="28"/>
        </w:rPr>
        <w:t>一是设防和不设防的建筑物破坏程度大不一样；二是地震造成的人员伤亡，大多是发生在一般工业与民用建筑之中。凡经过抗震设防的工程．安全性明显加强，其人员伤亡和经济损失就小。日本是个多震国家．对抗震设防要求管理极为严格，没有进行专门的抗震设防论证．任何建设工程都不得开工，所以．日本遭受中强地震时，与世界上同类地震相比．损失是最小的。</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(2)</w:t>
      </w:r>
      <w:r w:rsidRPr="00F27A73">
        <w:rPr>
          <w:rFonts w:ascii="宋体" w:hAnsi="宋体" w:cs="宋体" w:hint="eastAsia"/>
          <w:kern w:val="0"/>
          <w:sz w:val="28"/>
          <w:szCs w:val="28"/>
        </w:rPr>
        <w:t>科学地核定地震动参数，工程项目的设计、施工费用就比较合理。如果不顾现实的建设条件和环境，一律采用平均动参数值，则：如果震时烈度大于此值．则达不到抗震效果；如果现实地质条件和环境允许比此值小，则工程设计、施工等费用就会过高．造成不必要的资金浪费，从这个角度来说．科学地进行抗震设防要求管理是节省投资的途径之一。</w:t>
      </w:r>
    </w:p>
    <w:p w:rsidR="00310F5B" w:rsidRPr="00F27A73" w:rsidRDefault="00310F5B" w:rsidP="00272728">
      <w:pPr>
        <w:widowControl/>
        <w:adjustRightInd w:val="0"/>
        <w:ind w:firstLineChars="200" w:firstLine="31680"/>
        <w:jc w:val="left"/>
        <w:rPr>
          <w:rFonts w:ascii="宋体" w:cs="宋体"/>
          <w:kern w:val="0"/>
          <w:sz w:val="28"/>
          <w:szCs w:val="28"/>
        </w:rPr>
      </w:pPr>
      <w:r>
        <w:rPr>
          <w:rFonts w:ascii="宋体" w:hAnsi="宋体" w:cs="宋体"/>
          <w:kern w:val="0"/>
          <w:sz w:val="28"/>
          <w:szCs w:val="28"/>
        </w:rPr>
        <w:t>9</w:t>
      </w:r>
      <w:r w:rsidRPr="00F27A73">
        <w:rPr>
          <w:rFonts w:ascii="宋体" w:hAnsi="宋体" w:cs="宋体"/>
          <w:kern w:val="0"/>
          <w:sz w:val="28"/>
          <w:szCs w:val="28"/>
        </w:rPr>
        <w:t>.</w:t>
      </w:r>
      <w:r w:rsidRPr="00F27A73">
        <w:rPr>
          <w:rFonts w:ascii="宋体" w:hAnsi="宋体" w:cs="宋体" w:hint="eastAsia"/>
          <w:kern w:val="0"/>
          <w:sz w:val="28"/>
          <w:szCs w:val="28"/>
        </w:rPr>
        <w:t>不进行抗震设防要求管理有哪些行政处罚，其依据是什么</w:t>
      </w:r>
      <w:r w:rsidRPr="00F27A73">
        <w:rPr>
          <w:rFonts w:ascii="宋体" w:hAnsi="宋体" w:cs="宋体"/>
          <w:kern w:val="0"/>
          <w:sz w:val="28"/>
          <w:szCs w:val="28"/>
        </w:rPr>
        <w:t>?</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答：依据《中华人民共和国防震减灾法》规定．不进行抗震设防要求管理主要有</w:t>
      </w:r>
      <w:r w:rsidRPr="00F27A73">
        <w:rPr>
          <w:rFonts w:ascii="宋体" w:hAnsi="宋体" w:cs="宋体"/>
          <w:kern w:val="0"/>
          <w:sz w:val="28"/>
          <w:szCs w:val="28"/>
        </w:rPr>
        <w:t>2</w:t>
      </w:r>
      <w:r w:rsidRPr="00F27A73">
        <w:rPr>
          <w:rFonts w:ascii="宋体" w:hAnsi="宋体" w:cs="宋体" w:hint="eastAsia"/>
          <w:kern w:val="0"/>
          <w:sz w:val="28"/>
          <w:szCs w:val="28"/>
        </w:rPr>
        <w:t>类行政处罚：</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(1)</w:t>
      </w:r>
      <w:r w:rsidRPr="00F27A73">
        <w:rPr>
          <w:rFonts w:ascii="宋体" w:hAnsi="宋体" w:cs="宋体" w:hint="eastAsia"/>
          <w:kern w:val="0"/>
          <w:sz w:val="28"/>
          <w:szCs w:val="28"/>
        </w:rPr>
        <w:t>有侵占、毁损、拆除或者擅自移动地震监测设施的；或者危害地震观测环境的；破坏典型地震遗址、遗迹的，由县级以上地方人民政府负责管理地震工作的部门或者机构责令停止违法行为，恢复原状或者采取其他补救措施；造成损失的，依法承担赔偿责任。单位有违法行为，情节严重的，处二万元以上二十万元以下的罚款；个人有违法行为，情节严重的，处二千元以下的罚款。构成违反治安管理行为的，由公安机关依法给予处罚。</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(2)</w:t>
      </w:r>
      <w:r w:rsidRPr="00F27A73">
        <w:rPr>
          <w:rFonts w:ascii="宋体" w:hAnsi="宋体" w:cs="宋体" w:hint="eastAsia"/>
          <w:kern w:val="0"/>
          <w:sz w:val="28"/>
          <w:szCs w:val="28"/>
        </w:rPr>
        <w:t>未依法进行地震安全性评价，或者未按照地震安全性评价报告所确定的抗震设防要求进行抗震设防的，由县级以上地方人民政府负责管理地震工作的部门或者机构责令限期改正；逾期不改正的，处三万元以上三十万元以下的罚款。</w:t>
      </w:r>
    </w:p>
    <w:p w:rsidR="00310F5B" w:rsidRPr="00F27A73" w:rsidRDefault="00310F5B" w:rsidP="00272728">
      <w:pPr>
        <w:widowControl/>
        <w:adjustRightInd w:val="0"/>
        <w:ind w:firstLineChars="200" w:firstLine="31680"/>
        <w:jc w:val="left"/>
        <w:rPr>
          <w:rFonts w:ascii="宋体" w:cs="宋体"/>
          <w:kern w:val="0"/>
          <w:sz w:val="28"/>
          <w:szCs w:val="28"/>
        </w:rPr>
      </w:pPr>
    </w:p>
    <w:p w:rsidR="00310F5B" w:rsidRPr="00F27A73" w:rsidRDefault="00310F5B" w:rsidP="00272728">
      <w:pPr>
        <w:widowControl/>
        <w:adjustRightInd w:val="0"/>
        <w:ind w:firstLineChars="995" w:firstLine="31680"/>
        <w:jc w:val="left"/>
        <w:rPr>
          <w:rFonts w:ascii="宋体" w:cs="宋体"/>
          <w:b/>
          <w:kern w:val="0"/>
          <w:sz w:val="28"/>
          <w:szCs w:val="28"/>
        </w:rPr>
      </w:pPr>
      <w:r w:rsidRPr="00F27A73">
        <w:rPr>
          <w:rFonts w:ascii="宋体" w:hAnsi="宋体" w:cs="宋体" w:hint="eastAsia"/>
          <w:b/>
          <w:kern w:val="0"/>
          <w:sz w:val="28"/>
          <w:szCs w:val="28"/>
        </w:rPr>
        <w:t>防震减灾宣传知识（四）</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1</w:t>
      </w:r>
      <w:r w:rsidRPr="00F27A73">
        <w:rPr>
          <w:rFonts w:ascii="宋体" w:hAnsi="宋体" w:cs="宋体" w:hint="eastAsia"/>
          <w:kern w:val="0"/>
          <w:sz w:val="28"/>
          <w:szCs w:val="28"/>
        </w:rPr>
        <w:t>、开展防震减灾知识宣传教育的目的是什么？</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答：目的是为了增强公民的防震减灾意识，提高公民在地震灾害中自救、互救的能力；加强对有关专业人员的培训，提高抢险救灾能力。</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2</w:t>
      </w:r>
      <w:r w:rsidRPr="00F27A73">
        <w:rPr>
          <w:rFonts w:ascii="宋体" w:hAnsi="宋体" w:cs="宋体" w:hint="eastAsia"/>
          <w:kern w:val="0"/>
          <w:sz w:val="28"/>
          <w:szCs w:val="28"/>
        </w:rPr>
        <w:t>、地震来了怎么办？</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答：及时了解正确的信息，地震发生后，要注意收听收看广播电视中有关地震的报道，从正确的渠道了解来自政府和有关部门的信息，不要随意听信小道信息，更不要轻信谣言、传播谣言。</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3</w:t>
      </w:r>
      <w:r w:rsidRPr="00F27A73">
        <w:rPr>
          <w:rFonts w:ascii="宋体" w:hAnsi="宋体" w:cs="宋体" w:hint="eastAsia"/>
          <w:kern w:val="0"/>
          <w:sz w:val="28"/>
          <w:szCs w:val="28"/>
        </w:rPr>
        <w:t>、如何做好疏散准备？</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答：清理杂物，使门口、庭院通道畅通，震时便于人员逃离。熟悉周围环境，了解避难场所，地震时可沿指定路线及时疏散。</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4</w:t>
      </w:r>
      <w:r w:rsidRPr="00F27A73">
        <w:rPr>
          <w:rFonts w:ascii="宋体" w:hAnsi="宋体" w:cs="宋体" w:hint="eastAsia"/>
          <w:kern w:val="0"/>
          <w:sz w:val="28"/>
          <w:szCs w:val="28"/>
        </w:rPr>
        <w:t>、地震时怎样防止次生火灾的发生？</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答：迅速切断电源、气源，防止火灾发生。</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5</w:t>
      </w:r>
      <w:r w:rsidRPr="00F27A73">
        <w:rPr>
          <w:rFonts w:ascii="宋体" w:hAnsi="宋体" w:cs="宋体" w:hint="eastAsia"/>
          <w:kern w:val="0"/>
          <w:sz w:val="28"/>
          <w:szCs w:val="28"/>
        </w:rPr>
        <w:t>、什么是室内的避震空间？</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hint="eastAsia"/>
          <w:kern w:val="0"/>
          <w:sz w:val="28"/>
          <w:szCs w:val="28"/>
        </w:rPr>
        <w:t>答：由于预警时间短暂，室内避震更具有现实性。而室内房屋倒塌后可能形成的三角空间，往往是人们得以幸存的相对安全地点，可称其为避震空间。</w:t>
      </w:r>
    </w:p>
    <w:p w:rsidR="00310F5B" w:rsidRPr="00F27A73" w:rsidRDefault="00310F5B" w:rsidP="00272728">
      <w:pPr>
        <w:widowControl/>
        <w:adjustRightInd w:val="0"/>
        <w:ind w:firstLineChars="200" w:firstLine="31680"/>
        <w:jc w:val="left"/>
        <w:rPr>
          <w:rFonts w:ascii="宋体" w:cs="宋体"/>
          <w:kern w:val="0"/>
          <w:sz w:val="28"/>
          <w:szCs w:val="28"/>
        </w:rPr>
      </w:pPr>
      <w:r w:rsidRPr="00F27A73">
        <w:rPr>
          <w:rFonts w:ascii="宋体" w:hAnsi="宋体" w:cs="宋体"/>
          <w:kern w:val="0"/>
          <w:sz w:val="28"/>
          <w:szCs w:val="28"/>
        </w:rPr>
        <w:t>6</w:t>
      </w:r>
      <w:r w:rsidRPr="00F27A73">
        <w:rPr>
          <w:rFonts w:ascii="宋体" w:hAnsi="宋体" w:cs="宋体" w:hint="eastAsia"/>
          <w:kern w:val="0"/>
          <w:sz w:val="28"/>
          <w:szCs w:val="28"/>
        </w:rPr>
        <w:t>、室内易于形成避震空间的地方？</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答：炕沿下，结实牢固的家具附近；内墙（特别是承重墙）墙根、墙角；厨房、厕所、储藏室等开间小、有管道支撑的地方。</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7</w:t>
      </w:r>
      <w:r w:rsidRPr="00F27A73">
        <w:rPr>
          <w:rFonts w:ascii="宋体" w:hAnsi="宋体" w:cs="宋体" w:hint="eastAsia"/>
          <w:kern w:val="0"/>
          <w:sz w:val="28"/>
          <w:szCs w:val="28"/>
        </w:rPr>
        <w:t>、室内不利避震的场所？</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答：附近没有支撑物的床上、炕上；周围无支撑物的地板上；外墙边、窗户旁。</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8</w:t>
      </w:r>
      <w:r w:rsidRPr="00F27A73">
        <w:rPr>
          <w:rFonts w:ascii="宋体" w:hAnsi="宋体" w:cs="宋体" w:hint="eastAsia"/>
          <w:kern w:val="0"/>
          <w:sz w:val="28"/>
          <w:szCs w:val="28"/>
        </w:rPr>
        <w:t>、避震时须把握什么原则？</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要因地制宜，没有一定之规。震时，每个人的处境千差万别，避震方式不可能千篇一律。例如，是跑出室外还是在室内避震，就要看客观条件：住平房还是楼房，地震发生在白天还是晚上，房子是不是坚固，室内有没有避震空间，室外是否安全等等。要行动果断，不要犹豫不决。避震能否成功，就在千钧一发之间，容不得瞻前顾后，犹豫不决。有的人跑出危房后又转身回去救人，结果自己也被压埋。在公共场所要听从指挥，不要擅自行动。擅自行动，盲目避震，只能遭致更大不幸。</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9</w:t>
      </w:r>
      <w:r w:rsidRPr="00F27A73">
        <w:rPr>
          <w:rFonts w:ascii="宋体" w:hAnsi="宋体" w:cs="宋体" w:hint="eastAsia"/>
          <w:kern w:val="0"/>
          <w:sz w:val="28"/>
          <w:szCs w:val="28"/>
        </w:rPr>
        <w:t>、怎样在室内准备好避震的场所和通道？</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答：应将坚固的写字台、床或低矮的家具下腾空；把结实家具旁边的内墙角空出来；有条件的可按防震要求布置一间抗震房</w:t>
      </w:r>
      <w:r w:rsidRPr="00F27A73">
        <w:rPr>
          <w:rFonts w:ascii="宋体" w:hAnsi="宋体" w:cs="宋体"/>
          <w:kern w:val="0"/>
          <w:sz w:val="28"/>
          <w:szCs w:val="28"/>
        </w:rPr>
        <w:t>;</w:t>
      </w:r>
      <w:r w:rsidRPr="00F27A73">
        <w:rPr>
          <w:rFonts w:ascii="宋体" w:hAnsi="宋体" w:cs="宋体" w:hint="eastAsia"/>
          <w:kern w:val="0"/>
          <w:sz w:val="28"/>
          <w:szCs w:val="28"/>
        </w:rPr>
        <w:t>保持室内外通道的畅通；室内家具不要摆放太满；房门口、内外走廊上不要堆放杂物。</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10</w:t>
      </w:r>
      <w:r w:rsidRPr="00F27A73">
        <w:rPr>
          <w:rFonts w:ascii="宋体" w:hAnsi="宋体" w:cs="宋体" w:hint="eastAsia"/>
          <w:kern w:val="0"/>
          <w:sz w:val="28"/>
          <w:szCs w:val="28"/>
        </w:rPr>
        <w:t>、为预防次生灾害应处理好哪些不安全品？</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仔细放置好家中的危险品易燃物，如煤油、汽油、酒精、油漆、稀料等；易爆品，如煤气罐、氧气包等；易腐蚀的化学制剂，如硫酸、盐酸等；有毒物品，如杀虫剂、农药等。把用不着的尽早清理掉或存放好、防撞击，防破碎；防翻倒，防泄漏；防燃烧，防爆炸。</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11</w:t>
      </w:r>
      <w:r w:rsidRPr="00F27A73">
        <w:rPr>
          <w:rFonts w:ascii="宋体" w:hAnsi="宋体" w:cs="宋体" w:hint="eastAsia"/>
          <w:kern w:val="0"/>
          <w:sz w:val="28"/>
          <w:szCs w:val="28"/>
        </w:rPr>
        <w:t>、家庭应从哪些方面做好防震准备？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树立“宁可千日不震，不可一日不防”的震情观念，每个家庭要根据实际情况制定防震避震预案，为震时自救和互救创造条件。例如，对自家住房的抗震能力，周围的环境，室内水、电、煤气等设施的状况，各类物品的存放条件，疏散通道是否畅通等，都要做到心中有数。如果处在已有地震短临预报的地区，还应准备自救必备的物品。</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12</w:t>
      </w:r>
      <w:r w:rsidRPr="00F27A73">
        <w:rPr>
          <w:rFonts w:ascii="宋体" w:hAnsi="宋体" w:cs="宋体" w:hint="eastAsia"/>
          <w:kern w:val="0"/>
          <w:sz w:val="28"/>
          <w:szCs w:val="28"/>
        </w:rPr>
        <w:t>、怎样摆放室内物品才有利于避震？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地震时，室内家具、物品的倾倒、坠落等常常是致人伤亡的重要原因，因此家具物品的摆放要合理；防止掉落或倾倒伤人、伤物，堵塞通道；有利于形成三角空间以便震时藏身避险；保持对外通道的畅通，便于震时从室内撤离；处置好易燃、易爆物品，防止火灾等次生灾害的发生。</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13</w:t>
      </w:r>
      <w:r w:rsidRPr="00F27A73">
        <w:rPr>
          <w:rFonts w:ascii="宋体" w:hAnsi="宋体" w:cs="宋体" w:hint="eastAsia"/>
          <w:kern w:val="0"/>
          <w:sz w:val="28"/>
          <w:szCs w:val="28"/>
        </w:rPr>
        <w:t>、怎样防止家具物品震时倾倒或坠落？</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把悬挂的物品拿下来或设法固定住；高大家具要固定，顶上不要放重物；组合家具要连接，固定在墙上或地上；橱柜内重的东西放下边，轻的东西放上边；储放易碎品的橱柜最好加门、加插销；尽量不使用带轮子的家具，以防震时滑移。</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14</w:t>
      </w:r>
      <w:r w:rsidRPr="00F27A73">
        <w:rPr>
          <w:rFonts w:ascii="宋体" w:hAnsi="宋体" w:cs="宋体" w:hint="eastAsia"/>
          <w:kern w:val="0"/>
          <w:sz w:val="28"/>
          <w:szCs w:val="28"/>
        </w:rPr>
        <w:t>、为什么卧室的防震措施最重要？</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地震可能发生在你睡觉的时候，睡觉时你对地震的警觉力最差，从卧室撤往室外的路线较。因此，按防震要求布置卧室至关重要。床的位置要避开外墙、窗口、房梁，摆放在坚固、承重的内墙边；床上方不要悬挂吊灯、镜框等重物；床要牢固，最好不使用带有轮子的床；床下不要堆放杂物；可能时给床安一个抗震架。</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15</w:t>
      </w:r>
      <w:r w:rsidRPr="00F27A73">
        <w:rPr>
          <w:rFonts w:ascii="宋体" w:hAnsi="宋体" w:cs="宋体" w:hint="eastAsia"/>
          <w:kern w:val="0"/>
          <w:sz w:val="28"/>
          <w:szCs w:val="28"/>
        </w:rPr>
        <w:t>、家中应常备哪些震后急需用品？</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生活日用品，如水、食品、衣物、毛毯、塑料布等；必要的常用药品，如治疗感冒、肠胃病的药，一般外伤用药等；照明用品，如应急灯、手电筒（电池）或自动充电电筒、蜡烛等；必要的身份证件等重要物品。这些东西集中存放在“家庭防震包”或轻巧的小提箱里。</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16</w:t>
      </w:r>
      <w:r w:rsidRPr="00F27A73">
        <w:rPr>
          <w:rFonts w:ascii="宋体" w:hAnsi="宋体" w:cs="宋体" w:hint="eastAsia"/>
          <w:kern w:val="0"/>
          <w:sz w:val="28"/>
          <w:szCs w:val="28"/>
        </w:rPr>
        <w:t>、睡觉时哪些物品应放在床头边？</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为预防地震的突然袭击，睡觉前，应检查下列物品是否放在容易拿到的地方：眼镜，如果你是近视眼，这是你不能离开的；手机（别忘充电），这是你与他人联系的重要工具；手电筒，黑暗中你必须使用它；如有必要，可准备一个自用的防震包，但一定要放重要的东西。</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17</w:t>
      </w:r>
      <w:r w:rsidRPr="00F27A73">
        <w:rPr>
          <w:rFonts w:ascii="宋体" w:hAnsi="宋体" w:cs="宋体" w:hint="eastAsia"/>
          <w:kern w:val="0"/>
          <w:sz w:val="28"/>
          <w:szCs w:val="28"/>
        </w:rPr>
        <w:t>、地震时怎样保护自己？</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震时就近躲避，震后迅速撤离到安全的地方是应急防护的较好办法。所谓就近躲避，就是因地制宜，根据不同情况采取不同对策。避震应选择室内结实、能掩护身体的物体下（旁）、易于形成三角空间的地方，开间小、有支撑的地方，室外开阔、安全的地方。</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18</w:t>
      </w:r>
      <w:r w:rsidRPr="00F27A73">
        <w:rPr>
          <w:rFonts w:ascii="宋体" w:hAnsi="宋体" w:cs="宋体" w:hint="eastAsia"/>
          <w:kern w:val="0"/>
          <w:sz w:val="28"/>
          <w:szCs w:val="28"/>
        </w:rPr>
        <w:t>、在平房怎样避震？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答：尽量保护头部，冲出房屋到空旷地带，如果来不及，就在坚硬家具下伏而待定，再伺机转移。</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19</w:t>
      </w:r>
      <w:r w:rsidRPr="00F27A73">
        <w:rPr>
          <w:rFonts w:ascii="宋体" w:hAnsi="宋体" w:cs="宋体" w:hint="eastAsia"/>
          <w:kern w:val="0"/>
          <w:sz w:val="28"/>
          <w:szCs w:val="28"/>
        </w:rPr>
        <w:t>、在楼房怎样避震？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答：处在三层楼以下的应迅速撤离，来不及撤离的应遵循就近躲避原则：保护头部，就近躲避到床、桌下等“安全角”或厨房、卫生间、储藏室等小开间内。千万不要跳楼，待强震过后有序撤离。</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20</w:t>
      </w:r>
      <w:r w:rsidRPr="00F27A73">
        <w:rPr>
          <w:rFonts w:ascii="宋体" w:hAnsi="宋体" w:cs="宋体" w:hint="eastAsia"/>
          <w:kern w:val="0"/>
          <w:sz w:val="28"/>
          <w:szCs w:val="28"/>
        </w:rPr>
        <w:t>、高楼如何撤离？</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答：从高楼撤离时应走安全通道，千万不要坐电梯。</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21</w:t>
      </w:r>
      <w:r w:rsidRPr="00F27A73">
        <w:rPr>
          <w:rFonts w:ascii="宋体" w:hAnsi="宋体" w:cs="宋体" w:hint="eastAsia"/>
          <w:kern w:val="0"/>
          <w:sz w:val="28"/>
          <w:szCs w:val="28"/>
        </w:rPr>
        <w:t>、在操场怎样避震？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答：在操场室外时，可原地不动蹲下，双手保护头部。注意避开高大建筑物或危险物。</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22</w:t>
      </w:r>
      <w:r w:rsidRPr="00F27A73">
        <w:rPr>
          <w:rFonts w:ascii="宋体" w:hAnsi="宋体" w:cs="宋体" w:hint="eastAsia"/>
          <w:kern w:val="0"/>
          <w:sz w:val="28"/>
          <w:szCs w:val="28"/>
        </w:rPr>
        <w:t>、在体育馆、影剧院怎样避震？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答：就地蹲下或趴在排椅中间；用书包等保护头部；注意避开吊灯、电扇等悬挂物；千万不要慌乱拥向出口，避开人流的拥挤，避免被挤到墙或栅栏处。</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23</w:t>
      </w:r>
      <w:r w:rsidRPr="00F27A73">
        <w:rPr>
          <w:rFonts w:ascii="宋体" w:hAnsi="宋体" w:cs="宋体" w:hint="eastAsia"/>
          <w:kern w:val="0"/>
          <w:sz w:val="28"/>
          <w:szCs w:val="28"/>
        </w:rPr>
        <w:t>、在街道上怎样避震？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答：就地选择开阔地蹲下或趴下，不要乱跑，不要随便返回室内，避开人多的地方；要避开高大建筑物，如：楼房、高大烟囱、水塔下，避开立交桥、过街桥等结构复杂的构筑物。</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24</w:t>
      </w:r>
      <w:r w:rsidRPr="00F27A73">
        <w:rPr>
          <w:rFonts w:ascii="宋体" w:hAnsi="宋体" w:cs="宋体" w:hint="eastAsia"/>
          <w:kern w:val="0"/>
          <w:sz w:val="28"/>
          <w:szCs w:val="28"/>
        </w:rPr>
        <w:t>、矿井下的工人应如何避险？</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震时在井下一般比地面安全，井下矿工应熟悉安全通道，迅速撤离掌子面，但不可拥挤，因为掌子面处或竖井出口处有时支护差，临空面暴露多，一经振动可能塌落，造成人员伤亡，若井口塌方，暂时不能返回地面，也要保持沉着冷静，由专人指挥，尽力保存体力，等待救援人员的到来。</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25</w:t>
      </w:r>
      <w:r w:rsidRPr="00F27A73">
        <w:rPr>
          <w:rFonts w:ascii="宋体" w:hAnsi="宋体" w:cs="宋体" w:hint="eastAsia"/>
          <w:kern w:val="0"/>
          <w:sz w:val="28"/>
          <w:szCs w:val="28"/>
        </w:rPr>
        <w:t>、车间工人如何避震？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车间工人可以躲在车床、机床及坚固的设备旁，不可惊慌乱跑，特殊岗位上的工人，要首先关闭易燃易爆、有毒气体阀门，及时降低高温、高压管的温度和压力，关闭运转设备。大部分人员可撤离工作现场，在有安全防护的前提下，少部分人员留在现场随时监视险情，及时处理发生的意外事件，防止次生灾害的发生。</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26</w:t>
      </w:r>
      <w:r w:rsidRPr="00F27A73">
        <w:rPr>
          <w:rFonts w:ascii="宋体" w:hAnsi="宋体" w:cs="宋体" w:hint="eastAsia"/>
          <w:kern w:val="0"/>
          <w:sz w:val="28"/>
          <w:szCs w:val="28"/>
        </w:rPr>
        <w:t>、室外危险物及危险场所有哪些？</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答：危险物或高耸悬挂物，如：变压器、电线杆、路灯、广告牌、吊车、玻璃幕墙等；危险场所，如：狭窄街道、危旧房屋、危墙、高门脸等。</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27</w:t>
      </w:r>
      <w:r w:rsidRPr="00F27A73">
        <w:rPr>
          <w:rFonts w:ascii="宋体" w:hAnsi="宋体" w:cs="宋体" w:hint="eastAsia"/>
          <w:kern w:val="0"/>
          <w:sz w:val="28"/>
          <w:szCs w:val="28"/>
        </w:rPr>
        <w:t>、在开阔地怎样避震？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答：要躲开密集人群，就地卧倒或蹲下。</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28</w:t>
      </w:r>
      <w:r w:rsidRPr="00F27A73">
        <w:rPr>
          <w:rFonts w:ascii="宋体" w:hAnsi="宋体" w:cs="宋体" w:hint="eastAsia"/>
          <w:kern w:val="0"/>
          <w:sz w:val="28"/>
          <w:szCs w:val="28"/>
        </w:rPr>
        <w:t>、在野外怎样避震？</w:t>
      </w:r>
      <w:r w:rsidRPr="00F27A73">
        <w:rPr>
          <w:rFonts w:ascii="宋体" w:hAnsi="宋体" w:cs="宋体"/>
          <w:kern w:val="0"/>
          <w:sz w:val="28"/>
          <w:szCs w:val="28"/>
        </w:rPr>
        <w:t xml:space="preserve"> </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答：躲避山崩、滑坡、泥石流：要沿着与岩石滚动相垂直的方向跑，切不可顺着滚石方向往山下跑；也可躲在结实的障碍物下，或蹲在地沟、坎下；</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29</w:t>
      </w:r>
      <w:r w:rsidRPr="00F27A73">
        <w:rPr>
          <w:rFonts w:ascii="宋体" w:hAnsi="宋体" w:cs="宋体" w:hint="eastAsia"/>
          <w:kern w:val="0"/>
          <w:sz w:val="28"/>
          <w:szCs w:val="28"/>
        </w:rPr>
        <w:t>、在商场、书店、展览馆、地铁等处怎样避震？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选择结实的柜台、商品（如低矮家具等）或柱子边，以及内墙角等处就地蹲下，用手或其他东西护头；避开玻璃门窗、玻璃橱窗或柜台；避开高大不稳或摆放重物、易碎品的货架；避开广告牌、吊灯等高耸悬挂物。</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30</w:t>
      </w:r>
      <w:r w:rsidRPr="00F27A73">
        <w:rPr>
          <w:rFonts w:ascii="宋体" w:hAnsi="宋体" w:cs="宋体" w:hint="eastAsia"/>
          <w:kern w:val="0"/>
          <w:sz w:val="28"/>
          <w:szCs w:val="28"/>
        </w:rPr>
        <w:t>、学校人员应如何避震？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地震时最需要的是学校领导和教师的冷静与果断。平时要结合教学活动，向学生们讲述地震设防、抗震知识，要安排好学生转移、撤离的路线和场地。地震发生时，处在三层楼以下的应迅速撤离，来不及撤离的应躲在比较坚固、安全的房间里，可以躲避在课桌下，讲台旁，楼房内的学生可到开间小、有管道支撑的房间里，决不可让学生乱跑跳楼。地震时正在上课，要在教师指挥下迅速抱头、闭眼、躲在各自的课桌下。在操场或室外时，可原地不动蹲下，双手保护头部。注意避开高大建筑物或危险物，不要回到教室去。震后应当沉着指挥学生有秩序地撤离。</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31</w:t>
      </w:r>
      <w:r w:rsidRPr="00F27A73">
        <w:rPr>
          <w:rFonts w:ascii="宋体" w:hAnsi="宋体" w:cs="宋体" w:hint="eastAsia"/>
          <w:kern w:val="0"/>
          <w:sz w:val="28"/>
          <w:szCs w:val="28"/>
        </w:rPr>
        <w:t>、地震发生时行驶的车辆应如何应急？</w:t>
      </w:r>
      <w:r w:rsidRPr="00F27A73">
        <w:rPr>
          <w:rFonts w:ascii="宋体" w:hAnsi="宋体" w:cs="宋体"/>
          <w:kern w:val="0"/>
          <w:sz w:val="28"/>
          <w:szCs w:val="28"/>
        </w:rPr>
        <w:t xml:space="preserve"> </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w:t>
      </w:r>
      <w:r w:rsidRPr="00F27A73">
        <w:rPr>
          <w:rFonts w:ascii="宋体" w:hAnsi="宋体" w:cs="宋体"/>
          <w:kern w:val="0"/>
          <w:sz w:val="28"/>
          <w:szCs w:val="28"/>
        </w:rPr>
        <w:t>(1)</w:t>
      </w:r>
      <w:r w:rsidRPr="00F27A73">
        <w:rPr>
          <w:rFonts w:ascii="宋体" w:hAnsi="宋体" w:cs="宋体" w:hint="eastAsia"/>
          <w:kern w:val="0"/>
          <w:sz w:val="28"/>
          <w:szCs w:val="28"/>
        </w:rPr>
        <w:t>司机应尽快减速，逐步刹闸；</w:t>
      </w:r>
      <w:r w:rsidRPr="00F27A73">
        <w:rPr>
          <w:rFonts w:ascii="宋体" w:hAnsi="宋体" w:cs="宋体"/>
          <w:kern w:val="0"/>
          <w:sz w:val="28"/>
          <w:szCs w:val="28"/>
        </w:rPr>
        <w:t>(2)</w:t>
      </w:r>
      <w:r w:rsidRPr="00F27A73">
        <w:rPr>
          <w:rFonts w:ascii="宋体" w:hAnsi="宋体" w:cs="宋体" w:hint="eastAsia"/>
          <w:kern w:val="0"/>
          <w:sz w:val="28"/>
          <w:szCs w:val="28"/>
        </w:rPr>
        <w:t>乘客</w:t>
      </w:r>
      <w:r w:rsidRPr="00F27A73">
        <w:rPr>
          <w:rFonts w:ascii="宋体" w:hAnsi="宋体" w:cs="宋体"/>
          <w:kern w:val="0"/>
          <w:sz w:val="28"/>
          <w:szCs w:val="28"/>
        </w:rPr>
        <w:t>(</w:t>
      </w:r>
      <w:r w:rsidRPr="00F27A73">
        <w:rPr>
          <w:rFonts w:ascii="宋体" w:hAnsi="宋体" w:cs="宋体" w:hint="eastAsia"/>
          <w:kern w:val="0"/>
          <w:sz w:val="28"/>
          <w:szCs w:val="28"/>
        </w:rPr>
        <w:t>特别在火车上</w:t>
      </w:r>
      <w:r w:rsidRPr="00F27A73">
        <w:rPr>
          <w:rFonts w:ascii="宋体" w:hAnsi="宋体" w:cs="宋体"/>
          <w:kern w:val="0"/>
          <w:sz w:val="28"/>
          <w:szCs w:val="28"/>
        </w:rPr>
        <w:t>)</w:t>
      </w:r>
      <w:r w:rsidRPr="00F27A73">
        <w:rPr>
          <w:rFonts w:ascii="宋体" w:hAnsi="宋体" w:cs="宋体" w:hint="eastAsia"/>
          <w:kern w:val="0"/>
          <w:sz w:val="28"/>
          <w:szCs w:val="28"/>
        </w:rPr>
        <w:t>应用手牢牢抓住拉手、柱子或座席等，并注意防止行李从架上掉下伤人，面朝行车方向的人</w:t>
      </w:r>
      <w:r w:rsidRPr="00F27A73">
        <w:rPr>
          <w:rFonts w:ascii="宋体" w:cs="宋体"/>
          <w:kern w:val="0"/>
          <w:sz w:val="28"/>
          <w:szCs w:val="28"/>
        </w:rPr>
        <w:t>,</w:t>
      </w:r>
      <w:r w:rsidRPr="00F27A73">
        <w:rPr>
          <w:rFonts w:ascii="宋体" w:hAnsi="宋体" w:cs="宋体" w:hint="eastAsia"/>
          <w:kern w:val="0"/>
          <w:sz w:val="28"/>
          <w:szCs w:val="28"/>
        </w:rPr>
        <w:t>要将胳膊靠在前坐席的椅垫上，护住面部，身体倾向通道，两手护住头部；背朝行车方向的人，要两手护住后脑部，并抬膝护腹，紧缩身体，作好防御姿势。</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32</w:t>
      </w:r>
      <w:r w:rsidRPr="00F27A73">
        <w:rPr>
          <w:rFonts w:ascii="宋体" w:hAnsi="宋体" w:cs="宋体" w:hint="eastAsia"/>
          <w:kern w:val="0"/>
          <w:sz w:val="28"/>
          <w:szCs w:val="28"/>
        </w:rPr>
        <w:t>、震时是跑还是躲？</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答：通过汶川地震的经验教训，震时位于低层建筑物里的人员，应迅速撤离到室外。</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33</w:t>
      </w:r>
      <w:r w:rsidRPr="00F27A73">
        <w:rPr>
          <w:rFonts w:ascii="宋体" w:hAnsi="宋体" w:cs="宋体" w:hint="eastAsia"/>
          <w:kern w:val="0"/>
          <w:sz w:val="28"/>
          <w:szCs w:val="28"/>
        </w:rPr>
        <w:t>、避震时应怎样保护自己？</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采取有利于避震的姿势趴下，使身体重心降到最低，脸朝下，不要压住口鼻，以利呼吸；蹲下或坐下，尽量蜷曲身体；抓住身边牢固的物体，以防身体移位，暴露在坚实物体外而受伤。保护身体的重要部位保护头颈部：低头，用手护住头部和后颈；有可能时，用身边的物品，如枕头、被褥等顶在头上</w:t>
      </w:r>
      <w:r w:rsidRPr="00F27A73">
        <w:rPr>
          <w:rFonts w:ascii="宋体" w:hAnsi="宋体" w:cs="宋体"/>
          <w:kern w:val="0"/>
          <w:sz w:val="28"/>
          <w:szCs w:val="28"/>
        </w:rPr>
        <w:t>;</w:t>
      </w:r>
      <w:r w:rsidRPr="00F27A73">
        <w:rPr>
          <w:rFonts w:ascii="宋体" w:hAnsi="宋体" w:cs="宋体" w:hint="eastAsia"/>
          <w:kern w:val="0"/>
          <w:sz w:val="28"/>
          <w:szCs w:val="28"/>
        </w:rPr>
        <w:t>保护眼睛：低头、闭眼，以防异物伤害；保护口、鼻：有可能时，可用湿毛巾捂住口、鼻，以防灰土、毒气。</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34</w:t>
      </w:r>
      <w:r w:rsidRPr="00F27A73">
        <w:rPr>
          <w:rFonts w:ascii="宋体" w:hAnsi="宋体" w:cs="宋体" w:hint="eastAsia"/>
          <w:kern w:val="0"/>
          <w:sz w:val="28"/>
          <w:szCs w:val="28"/>
        </w:rPr>
        <w:t>、在工作岗位怎样避震？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震时位于低层建筑物里的人员应迅速有序撤离；正在工作的工人要立即关闭机器，切断电源，迅速躲在安全处；火车司机要采取紧急制动措施，稳缓地逐渐刹车；特殊工作部门（如电厂、煤气厂、核电站等），应按地震应急预案的规定行动。</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35</w:t>
      </w:r>
      <w:r w:rsidRPr="00F27A73">
        <w:rPr>
          <w:rFonts w:ascii="宋体" w:hAnsi="宋体" w:cs="宋体" w:hint="eastAsia"/>
          <w:kern w:val="0"/>
          <w:sz w:val="28"/>
          <w:szCs w:val="28"/>
        </w:rPr>
        <w:t>、在室内遇到火灾怎么办？</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答：趴在地上，用湿毛巾捂住口、鼻；地震停止后向安全地方转移，必要时要匍匐前行；设法隔断火源。</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36</w:t>
      </w:r>
      <w:r w:rsidRPr="00F27A73">
        <w:rPr>
          <w:rFonts w:ascii="宋体" w:hAnsi="宋体" w:cs="宋体" w:hint="eastAsia"/>
          <w:kern w:val="0"/>
          <w:sz w:val="28"/>
          <w:szCs w:val="28"/>
        </w:rPr>
        <w:t>、在野外遇到水灾怎么办？</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答：如果江河湖海涨水，要向高处跑；迅速离开桥面。</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37</w:t>
      </w:r>
      <w:r w:rsidRPr="00F27A73">
        <w:rPr>
          <w:rFonts w:ascii="宋体" w:hAnsi="宋体" w:cs="宋体" w:hint="eastAsia"/>
          <w:kern w:val="0"/>
          <w:sz w:val="28"/>
          <w:szCs w:val="28"/>
        </w:rPr>
        <w:t>、遇到毒气泄漏怎么办？</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答：遇到化工厂等着火，并有毒气泄漏，不要朝顺风的方向跑，要尽量绕到上风方向去；用湿毛巾捂住口、鼻；不要使用明火。</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38</w:t>
      </w:r>
      <w:r w:rsidRPr="00F27A73">
        <w:rPr>
          <w:rFonts w:ascii="宋体" w:hAnsi="宋体" w:cs="宋体" w:hint="eastAsia"/>
          <w:kern w:val="0"/>
          <w:sz w:val="28"/>
          <w:szCs w:val="28"/>
        </w:rPr>
        <w:t>、震后露宿时应注意什么</w:t>
      </w:r>
      <w:r w:rsidRPr="00F27A73">
        <w:rPr>
          <w:rFonts w:ascii="宋体" w:hAnsi="宋体" w:cs="宋体"/>
          <w:kern w:val="0"/>
          <w:sz w:val="28"/>
          <w:szCs w:val="28"/>
        </w:rPr>
        <w:t>?</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答：①避开危楼、高压线等危险物。②选择干燥、避风、平坦的地方露宿；在山上露宿时，最好选择东南坡。③尽量注意保暖，如果身体和地面仅隔着薄薄的塑料布和凉席，凉</w:t>
      </w:r>
      <w:r w:rsidRPr="00F27A73">
        <w:rPr>
          <w:rFonts w:ascii="宋体" w:hAnsi="宋体" w:cs="宋体"/>
          <w:kern w:val="0"/>
          <w:sz w:val="28"/>
          <w:szCs w:val="28"/>
        </w:rPr>
        <w:t xml:space="preserve"> </w:t>
      </w:r>
      <w:r w:rsidRPr="00F27A73">
        <w:rPr>
          <w:rFonts w:ascii="宋体" w:hAnsi="宋体" w:cs="宋体" w:hint="eastAsia"/>
          <w:kern w:val="0"/>
          <w:sz w:val="28"/>
          <w:szCs w:val="28"/>
        </w:rPr>
        <w:t>风与地表湿气向上蒸腾，常常会诱发疾病。</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39</w:t>
      </w:r>
      <w:r w:rsidRPr="00F27A73">
        <w:rPr>
          <w:rFonts w:ascii="宋体" w:hAnsi="宋体" w:cs="宋体" w:hint="eastAsia"/>
          <w:kern w:val="0"/>
          <w:sz w:val="28"/>
          <w:szCs w:val="28"/>
        </w:rPr>
        <w:t>、搭建防震棚要注意什么？</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①场地要开阔。在农村要避开危崖、陡坎、河滩等地；在城市要避开危楼、烟囱、水塔、高压线等处。②不要建在阻碍交通的道口，以确保道路畅通。③在防震棚中要注意管好照明灯火、炉火和电源，留好防火道，以防火灾和煤气中毒。④防震棚顶部不要压砖头、石头或其他重物，以免掉落砸伤人。</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40</w:t>
      </w:r>
      <w:r w:rsidRPr="00F27A73">
        <w:rPr>
          <w:rFonts w:ascii="宋体" w:hAnsi="宋体" w:cs="宋体" w:hint="eastAsia"/>
          <w:kern w:val="0"/>
          <w:sz w:val="28"/>
          <w:szCs w:val="28"/>
        </w:rPr>
        <w:t>、震后哪些食品不能吃？</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答：①被污水浸泡过的食品，除了密封完好的罐头类食品外，都不能食用。②死亡的畜禽、水产品。③压在地下已腐烂的蔬菜、水果。④来源不明、无明确食品标志的食品。⑤严重发霉（发霉率在</w:t>
      </w:r>
      <w:r w:rsidRPr="00F27A73">
        <w:rPr>
          <w:rFonts w:ascii="宋体" w:hAnsi="宋体" w:cs="宋体"/>
          <w:kern w:val="0"/>
          <w:sz w:val="28"/>
          <w:szCs w:val="28"/>
        </w:rPr>
        <w:t>30%</w:t>
      </w:r>
      <w:r w:rsidRPr="00F27A73">
        <w:rPr>
          <w:rFonts w:ascii="宋体" w:hAnsi="宋体" w:cs="宋体" w:hint="eastAsia"/>
          <w:kern w:val="0"/>
          <w:sz w:val="28"/>
          <w:szCs w:val="28"/>
        </w:rPr>
        <w:t>以上）的大米、小麦、玉米、花生等。⑥不能辨认的蘑菇及其他霉变食品。⑦加工后常温下放置</w:t>
      </w:r>
      <w:r w:rsidRPr="00F27A73">
        <w:rPr>
          <w:rFonts w:ascii="宋体" w:hAnsi="宋体" w:cs="宋体"/>
          <w:kern w:val="0"/>
          <w:sz w:val="28"/>
          <w:szCs w:val="28"/>
        </w:rPr>
        <w:t>4</w:t>
      </w:r>
      <w:r w:rsidRPr="00F27A73">
        <w:rPr>
          <w:rFonts w:ascii="宋体" w:hAnsi="宋体" w:cs="宋体" w:hint="eastAsia"/>
          <w:kern w:val="0"/>
          <w:sz w:val="28"/>
          <w:szCs w:val="28"/>
        </w:rPr>
        <w:t>小时以上的熟食等。</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41</w:t>
      </w:r>
      <w:r w:rsidRPr="00F27A73">
        <w:rPr>
          <w:rFonts w:ascii="宋体" w:hAnsi="宋体" w:cs="宋体" w:hint="eastAsia"/>
          <w:kern w:val="0"/>
          <w:sz w:val="28"/>
          <w:szCs w:val="28"/>
        </w:rPr>
        <w:t>、灾后如何解决饮水问题？</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强烈地震后，城市自来水系统遭到严重破坏，供水中断；乡镇水井井壁坍塌，井管断裂或错开、淤砂；地表水受粪便、污水以及腐烂尸体严重污染；由于供水困难，有时不得不饮用河水、塘水、沟水和游泳池水以及雨水。在这种情况下，为了解决群众饮水问题，首先要将洁净的饮用水尽早运往灾区；同时，要在灾区寻找水源，并对当地水质进行检验，确定能否饮用；对暂不适饮用的水要进行净化处理，质量合格后才能让灾民饮用。</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42</w:t>
      </w:r>
      <w:r w:rsidRPr="00F27A73">
        <w:rPr>
          <w:rFonts w:ascii="宋体" w:hAnsi="宋体" w:cs="宋体" w:hint="eastAsia"/>
          <w:kern w:val="0"/>
          <w:sz w:val="28"/>
          <w:szCs w:val="28"/>
        </w:rPr>
        <w:t>、灾后为什么要大力杀灭蚊蝇？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震后，由于厕所、粪池被震坏，下水管道断裂，污水溢出以及有尸体腐烂，加之卫生防疫管理工作可能一时瘫痪，会形成大量蚊蝇孳生地，极易在短时间内繁殖大批蚊蝇，造成疫病流行。因此，必须采取一切有效措施，大力杀灭蚊蝇。</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43</w:t>
      </w:r>
      <w:r w:rsidRPr="00F27A73">
        <w:rPr>
          <w:rFonts w:ascii="宋体" w:hAnsi="宋体" w:cs="宋体" w:hint="eastAsia"/>
          <w:kern w:val="0"/>
          <w:sz w:val="28"/>
          <w:szCs w:val="28"/>
        </w:rPr>
        <w:t>、怎样预防地震火灾？</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①存放易燃易爆物品，应与灾民居住区保持一定的安全距离。②加强对易燃易爆物品的管理。凡性质互相抵触的易燃易爆物品，都要分别贮存；放在架子上的易燃易爆物品，应将容器和架子固定，以防余震发生时倾倒。③防震棚尤应注意防火。不要随便吸烟、乱扔烟头；尽量不用油灯、蜡烛照明，需用时应放在盛有沙土的盆内或桶内。④人员密集区要留出消防通道，并尽量解决消防水源问题。⑤为了不使火灾酿成大祸，左邻右舍之间要互相帮助，力求尽快扑灭早期火灾。</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kern w:val="0"/>
          <w:sz w:val="28"/>
          <w:szCs w:val="28"/>
        </w:rPr>
        <w:t>44</w:t>
      </w:r>
      <w:r w:rsidRPr="00F27A73">
        <w:rPr>
          <w:rFonts w:ascii="宋体" w:hAnsi="宋体" w:cs="宋体" w:hint="eastAsia"/>
          <w:kern w:val="0"/>
          <w:sz w:val="28"/>
          <w:szCs w:val="28"/>
        </w:rPr>
        <w:t>、什么是地震应急避难场所？</w:t>
      </w:r>
    </w:p>
    <w:p w:rsidR="00310F5B" w:rsidRPr="00F27A73" w:rsidRDefault="00310F5B" w:rsidP="00272728">
      <w:pPr>
        <w:widowControl/>
        <w:ind w:firstLineChars="200" w:firstLine="31680"/>
        <w:jc w:val="left"/>
        <w:rPr>
          <w:rFonts w:ascii="宋体" w:cs="宋体"/>
          <w:kern w:val="0"/>
          <w:sz w:val="28"/>
          <w:szCs w:val="28"/>
        </w:rPr>
      </w:pPr>
      <w:r w:rsidRPr="00F27A73">
        <w:rPr>
          <w:rFonts w:ascii="宋体" w:hAnsi="宋体" w:cs="宋体" w:hint="eastAsia"/>
          <w:kern w:val="0"/>
          <w:sz w:val="28"/>
          <w:szCs w:val="28"/>
        </w:rPr>
        <w:t>答：地震应急避难场所是为了人们在地震发生后一段时间内，躲避由地震带来的直接和间接伤害，并能保障基本生活而事先划分的带有一定功能设施的场地。</w:t>
      </w:r>
    </w:p>
    <w:p w:rsidR="00310F5B" w:rsidRPr="003F774A" w:rsidRDefault="00310F5B">
      <w:pPr>
        <w:rPr>
          <w:sz w:val="28"/>
          <w:szCs w:val="28"/>
        </w:rPr>
      </w:pPr>
    </w:p>
    <w:sectPr w:rsidR="00310F5B" w:rsidRPr="003F774A" w:rsidSect="003F774A">
      <w:pgSz w:w="11906" w:h="16838"/>
      <w:pgMar w:top="1077" w:right="1077" w:bottom="1077" w:left="107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A73"/>
    <w:rsid w:val="00037CF5"/>
    <w:rsid w:val="001C3452"/>
    <w:rsid w:val="00272728"/>
    <w:rsid w:val="00310F5B"/>
    <w:rsid w:val="003F774A"/>
    <w:rsid w:val="007D62AB"/>
    <w:rsid w:val="00A32D57"/>
    <w:rsid w:val="00F07C5C"/>
    <w:rsid w:val="00F27A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A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4565729">
      <w:marLeft w:val="0"/>
      <w:marRight w:val="0"/>
      <w:marTop w:val="0"/>
      <w:marBottom w:val="0"/>
      <w:divBdr>
        <w:top w:val="none" w:sz="0" w:space="0" w:color="auto"/>
        <w:left w:val="none" w:sz="0" w:space="0" w:color="auto"/>
        <w:bottom w:val="none" w:sz="0" w:space="0" w:color="auto"/>
        <w:right w:val="none" w:sz="0" w:space="0" w:color="auto"/>
      </w:divBdr>
      <w:divsChild>
        <w:div w:id="1474565727">
          <w:marLeft w:val="0"/>
          <w:marRight w:val="0"/>
          <w:marTop w:val="0"/>
          <w:marBottom w:val="0"/>
          <w:divBdr>
            <w:top w:val="none" w:sz="0" w:space="0" w:color="auto"/>
            <w:left w:val="none" w:sz="0" w:space="0" w:color="auto"/>
            <w:bottom w:val="none" w:sz="0" w:space="0" w:color="auto"/>
            <w:right w:val="none" w:sz="0" w:space="0" w:color="auto"/>
          </w:divBdr>
          <w:divsChild>
            <w:div w:id="14745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17</Pages>
  <Words>1535</Words>
  <Characters>8751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王丽韫</cp:lastModifiedBy>
  <cp:revision>5</cp:revision>
  <dcterms:created xsi:type="dcterms:W3CDTF">2016-05-09T01:47:00Z</dcterms:created>
  <dcterms:modified xsi:type="dcterms:W3CDTF">2017-05-19T01:52:00Z</dcterms:modified>
</cp:coreProperties>
</file>