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08" w:rsidRDefault="00F14A08" w:rsidP="000B0DD4">
      <w:pPr>
        <w:jc w:val="center"/>
        <w:rPr>
          <w:rFonts w:ascii="方正小标宋_GBK" w:eastAsia="方正小标宋_GBK" w:hAnsi="宋体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安徽省高校学术成果相似性鉴定送鉴明细表</w:t>
      </w:r>
    </w:p>
    <w:p w:rsidR="00F14A08" w:rsidRDefault="00F14A08" w:rsidP="00C44E3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送鉴单位（盖章）：＿＿＿＿＿＿＿＿＿＿＿</w:t>
      </w:r>
    </w:p>
    <w:tbl>
      <w:tblPr>
        <w:tblW w:w="1440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1056"/>
        <w:gridCol w:w="2784"/>
        <w:gridCol w:w="1248"/>
        <w:gridCol w:w="1800"/>
        <w:gridCol w:w="3480"/>
        <w:gridCol w:w="2208"/>
        <w:gridCol w:w="960"/>
      </w:tblGrid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论文（专著）题目</w:t>
            </w: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作者</w:t>
            </w: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署名单位</w:t>
            </w: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发表刊物（出版）名称</w:t>
            </w: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发表（出版）日期</w:t>
            </w: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F14A08" w:rsidRPr="00087CF6" w:rsidTr="000E5DB0">
        <w:trPr>
          <w:trHeight w:hRule="exact" w:val="603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70C0"/>
                <w:sz w:val="24"/>
              </w:rPr>
              <w:t>填写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不加书名号的论文（专著）题目</w:t>
            </w: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70C0"/>
                <w:sz w:val="24"/>
              </w:rPr>
              <w:t>填写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不加书名号的发表（出版）刊物</w:t>
            </w:r>
          </w:p>
        </w:tc>
        <w:tc>
          <w:tcPr>
            <w:tcW w:w="2208" w:type="dxa"/>
          </w:tcPr>
          <w:p w:rsidR="00F14A08" w:rsidRPr="00087CF6" w:rsidRDefault="00F14A08" w:rsidP="000E5DB0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>“</w:t>
            </w:r>
            <w:r w:rsidRPr="00087CF6">
              <w:rPr>
                <w:rFonts w:ascii="宋体" w:hAnsi="宋体" w:cs="宋体"/>
                <w:color w:val="0070C0"/>
                <w:kern w:val="0"/>
                <w:szCs w:val="21"/>
              </w:rPr>
              <w:t xml:space="preserve"> 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ⅹ</w:t>
            </w: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>年</w:t>
            </w:r>
            <w:r w:rsidRPr="00087CF6">
              <w:rPr>
                <w:rFonts w:ascii="宋体" w:hAnsi="宋体" w:cs="宋体"/>
                <w:color w:val="0070C0"/>
                <w:kern w:val="0"/>
                <w:szCs w:val="21"/>
              </w:rPr>
              <w:t xml:space="preserve"> 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ⅹ</w:t>
            </w:r>
            <w:r w:rsidRPr="00087CF6">
              <w:rPr>
                <w:rFonts w:ascii="宋体" w:hAnsi="宋体" w:cs="宋体"/>
                <w:color w:val="0070C0"/>
                <w:kern w:val="0"/>
                <w:szCs w:val="21"/>
              </w:rPr>
              <w:t xml:space="preserve"> </w:t>
            </w: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>月”</w:t>
            </w:r>
            <w:r w:rsidRPr="00087CF6">
              <w:rPr>
                <w:rFonts w:ascii="仿宋" w:eastAsia="仿宋" w:hAnsi="仿宋"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510"/>
        </w:trPr>
        <w:tc>
          <w:tcPr>
            <w:tcW w:w="864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840" w:type="dxa"/>
            <w:gridSpan w:val="2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4A08" w:rsidRPr="00087CF6" w:rsidTr="00087CF6">
        <w:trPr>
          <w:trHeight w:hRule="exact" w:val="624"/>
        </w:trPr>
        <w:tc>
          <w:tcPr>
            <w:tcW w:w="1920" w:type="dxa"/>
            <w:gridSpan w:val="2"/>
            <w:vAlign w:val="center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情况说明</w:t>
            </w:r>
          </w:p>
        </w:tc>
        <w:tc>
          <w:tcPr>
            <w:tcW w:w="12480" w:type="dxa"/>
            <w:gridSpan w:val="6"/>
            <w:vAlign w:val="center"/>
          </w:tcPr>
          <w:p w:rsidR="00F14A08" w:rsidRPr="00087CF6" w:rsidRDefault="00F14A08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14A08" w:rsidRDefault="00F14A08"/>
    <w:sectPr w:rsidR="00F14A08" w:rsidSect="00C44E3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A08" w:rsidRDefault="00F14A08" w:rsidP="000067A2">
      <w:r>
        <w:separator/>
      </w:r>
    </w:p>
  </w:endnote>
  <w:endnote w:type="continuationSeparator" w:id="0">
    <w:p w:rsidR="00F14A08" w:rsidRDefault="00F14A08" w:rsidP="0000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A08" w:rsidRDefault="00F14A08" w:rsidP="000067A2">
      <w:r>
        <w:separator/>
      </w:r>
    </w:p>
  </w:footnote>
  <w:footnote w:type="continuationSeparator" w:id="0">
    <w:p w:rsidR="00F14A08" w:rsidRDefault="00F14A08" w:rsidP="00006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E34"/>
    <w:rsid w:val="000067A2"/>
    <w:rsid w:val="00032EC8"/>
    <w:rsid w:val="00065695"/>
    <w:rsid w:val="00087CF6"/>
    <w:rsid w:val="000B0DD4"/>
    <w:rsid w:val="000E5DB0"/>
    <w:rsid w:val="00171548"/>
    <w:rsid w:val="00265810"/>
    <w:rsid w:val="0054736D"/>
    <w:rsid w:val="00635A78"/>
    <w:rsid w:val="006E4EF7"/>
    <w:rsid w:val="00710FE5"/>
    <w:rsid w:val="00783B0A"/>
    <w:rsid w:val="007E4C33"/>
    <w:rsid w:val="00846CC7"/>
    <w:rsid w:val="00A14B5A"/>
    <w:rsid w:val="00A23607"/>
    <w:rsid w:val="00AE0CDA"/>
    <w:rsid w:val="00B87ECD"/>
    <w:rsid w:val="00BE135C"/>
    <w:rsid w:val="00C01AED"/>
    <w:rsid w:val="00C44E34"/>
    <w:rsid w:val="00F14A08"/>
    <w:rsid w:val="00F2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3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4E3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7A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7A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</Words>
  <Characters>184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严萍</dc:creator>
  <cp:keywords/>
  <dc:description/>
  <cp:lastModifiedBy>User</cp:lastModifiedBy>
  <cp:revision>3</cp:revision>
  <dcterms:created xsi:type="dcterms:W3CDTF">2016-05-06T08:51:00Z</dcterms:created>
  <dcterms:modified xsi:type="dcterms:W3CDTF">2017-09-12T08:31:00Z</dcterms:modified>
</cp:coreProperties>
</file>